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0B288" w14:textId="77777777" w:rsidR="00896653" w:rsidRPr="00DB2054" w:rsidRDefault="00896653" w:rsidP="00896653">
      <w:pPr>
        <w:pStyle w:val="ADANote"/>
      </w:pPr>
      <w:r w:rsidRPr="00DB2054">
        <w:drawing>
          <wp:inline distT="0" distB="0" distL="0" distR="0" wp14:anchorId="7FA55672" wp14:editId="04F2495B">
            <wp:extent cx="522586" cy="321017"/>
            <wp:effectExtent l="0" t="0" r="0" b="3175"/>
            <wp:docPr id="1" name="Picture 1" descr="This is an image of an up and down arrow key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is is an image of an up and down arrow key. 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678" cy="324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2054">
        <w:t xml:space="preserve"> </w:t>
      </w:r>
      <w:r w:rsidRPr="006434F7">
        <w:rPr>
          <w:b/>
          <w:bCs/>
          <w:color w:val="385623" w:themeColor="accent6" w:themeShade="80"/>
        </w:rPr>
        <w:t>Only use arrow down/up keys to navigate. Do not use tab key.</w:t>
      </w:r>
    </w:p>
    <w:p w14:paraId="69ADB4D7" w14:textId="77777777" w:rsidR="00E47162" w:rsidRPr="00A37954" w:rsidRDefault="0090665A" w:rsidP="00BC67AB">
      <w:pPr>
        <w:pStyle w:val="FormTitle14ptBld"/>
        <w:rPr>
          <w:rStyle w:val="Strong"/>
        </w:rPr>
      </w:pPr>
      <w:r>
        <w:rPr>
          <w:rStyle w:val="Strong"/>
        </w:rPr>
        <w:t>MDHHS-6093</w:t>
      </w:r>
      <w:r w:rsidR="003E6014">
        <w:rPr>
          <w:rStyle w:val="Strong"/>
        </w:rPr>
        <w:t xml:space="preserve">, </w:t>
      </w:r>
      <w:r>
        <w:rPr>
          <w:rStyle w:val="Strong"/>
        </w:rPr>
        <w:t>I</w:t>
      </w:r>
      <w:r w:rsidRPr="0090665A">
        <w:rPr>
          <w:rStyle w:val="Strong"/>
        </w:rPr>
        <w:t>ndependent Living Plus Program Referral</w:t>
      </w:r>
    </w:p>
    <w:p w14:paraId="47FF871A" w14:textId="77777777" w:rsidR="00BC67AB" w:rsidRDefault="00BC67AB" w:rsidP="002673AA">
      <w:pPr>
        <w:pStyle w:val="FormTitle13pt"/>
      </w:pPr>
      <w:r>
        <w:t>Michigan Department of Health and Human Services</w:t>
      </w:r>
      <w:r w:rsidR="007E4061">
        <w:t xml:space="preserve"> (MDHHS)</w:t>
      </w:r>
    </w:p>
    <w:p w14:paraId="30EED8F9" w14:textId="77777777" w:rsidR="002673AA" w:rsidRDefault="003F5D2D" w:rsidP="00F973ED">
      <w:pPr>
        <w:pStyle w:val="FormTitle12pt"/>
      </w:pPr>
      <w:r>
        <w:t>Children’s Services Administration (CSA)</w:t>
      </w:r>
    </w:p>
    <w:p w14:paraId="56068AD8" w14:textId="77777777" w:rsidR="00F973ED" w:rsidRDefault="00F973ED" w:rsidP="002673AA">
      <w:pPr>
        <w:pStyle w:val="FormTitle12pt"/>
        <w:spacing w:after="240"/>
      </w:pPr>
      <w:r>
        <w:t>(</w:t>
      </w:r>
      <w:r w:rsidR="006434F7">
        <w:t>New</w:t>
      </w:r>
      <w:r w:rsidR="0090665A">
        <w:t xml:space="preserve"> 7-24</w:t>
      </w:r>
      <w:r>
        <w:t>)</w:t>
      </w: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66"/>
      </w:tblGrid>
      <w:tr w:rsidR="0090665A" w14:paraId="05789EC6" w14:textId="77777777" w:rsidTr="00AC7AC8">
        <w:trPr>
          <w:trHeight w:hRule="exact" w:val="48"/>
        </w:trPr>
        <w:tc>
          <w:tcPr>
            <w:tcW w:w="11366" w:type="dxa"/>
          </w:tcPr>
          <w:p w14:paraId="540957C2" w14:textId="77777777" w:rsidR="0090665A" w:rsidRDefault="0090665A" w:rsidP="00AC7AC8">
            <w:pPr>
              <w:pStyle w:val="LetterText12pt"/>
            </w:pPr>
          </w:p>
        </w:tc>
      </w:tr>
    </w:tbl>
    <w:p w14:paraId="7F6FB79D" w14:textId="77777777" w:rsidR="00867EC6" w:rsidRDefault="0090665A" w:rsidP="0090665A">
      <w:pPr>
        <w:pStyle w:val="SectionHeading"/>
        <w:rPr>
          <w:rStyle w:val="Strong"/>
        </w:rPr>
        <w:sectPr w:rsidR="00867EC6" w:rsidSect="00134832">
          <w:footerReference w:type="default" r:id="rId11"/>
          <w:pgSz w:w="12240" w:h="15840"/>
          <w:pgMar w:top="432" w:right="432" w:bottom="432" w:left="432" w:header="0" w:footer="432" w:gutter="0"/>
          <w:cols w:space="720"/>
          <w:formProt w:val="0"/>
          <w:docGrid w:linePitch="360"/>
        </w:sectPr>
      </w:pPr>
      <w:r>
        <w:rPr>
          <w:rStyle w:val="Strong"/>
        </w:rPr>
        <w:t>section 1 – general information</w:t>
      </w:r>
    </w:p>
    <w:tbl>
      <w:tblPr>
        <w:tblStyle w:val="TableGrid"/>
        <w:tblW w:w="0" w:type="auto"/>
        <w:tblInd w:w="-24" w:type="dxa"/>
        <w:tblBorders>
          <w:top w:val="single" w:sz="18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90665A" w14:paraId="5B797123" w14:textId="77777777" w:rsidTr="00990FB0">
        <w:trPr>
          <w:trHeight w:hRule="exact" w:val="624"/>
        </w:trPr>
        <w:tc>
          <w:tcPr>
            <w:tcW w:w="11366" w:type="dxa"/>
          </w:tcPr>
          <w:p w14:paraId="7BE4103F" w14:textId="77777777" w:rsidR="0090665A" w:rsidRPr="00F40CD5" w:rsidRDefault="0090665A" w:rsidP="00AC7AC8">
            <w:pPr>
              <w:pStyle w:val="LetterText12pt"/>
            </w:pPr>
            <w:r w:rsidRPr="0090665A">
              <w:t xml:space="preserve">MiSACWIS Person </w:t>
            </w:r>
            <w:r>
              <w:t>Identification (</w:t>
            </w:r>
            <w:r w:rsidRPr="0090665A">
              <w:t>ID</w:t>
            </w:r>
            <w:r>
              <w:t>)</w:t>
            </w:r>
          </w:p>
          <w:p w14:paraId="775037CB" w14:textId="77777777" w:rsidR="0090665A" w:rsidRDefault="00867EC6" w:rsidP="00AC7AC8">
            <w:pPr>
              <w:pStyle w:val="UserInput12pt"/>
            </w:pPr>
            <w:r w:rsidRPr="00867EC6">
              <w:rPr>
                <w:rFonts w:cs="Courier New"/>
                <w:b/>
                <w:bCs/>
                <w:sz w:val="2"/>
                <w:szCs w:val="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67EC6">
              <w:rPr>
                <w:rFonts w:cs="Courier New"/>
                <w:b/>
                <w:bCs/>
                <w:sz w:val="2"/>
                <w:szCs w:val="2"/>
              </w:rPr>
              <w:instrText xml:space="preserve"> FORMTEXT </w:instrText>
            </w:r>
            <w:r w:rsidRPr="00867EC6">
              <w:rPr>
                <w:rFonts w:cs="Courier New"/>
                <w:b/>
                <w:bCs/>
                <w:sz w:val="2"/>
                <w:szCs w:val="2"/>
              </w:rPr>
            </w:r>
            <w:r w:rsidRPr="00867EC6">
              <w:rPr>
                <w:rFonts w:cs="Courier New"/>
                <w:b/>
                <w:bCs/>
                <w:sz w:val="2"/>
                <w:szCs w:val="2"/>
              </w:rPr>
              <w:fldChar w:fldCharType="separate"/>
            </w:r>
            <w:r w:rsidRPr="00867EC6">
              <w:rPr>
                <w:rFonts w:cs="Courier New"/>
                <w:b/>
                <w:bCs/>
                <w:noProof/>
                <w:sz w:val="2"/>
                <w:szCs w:val="2"/>
              </w:rPr>
              <w:t> </w:t>
            </w:r>
            <w:r w:rsidRPr="00867EC6">
              <w:rPr>
                <w:rFonts w:cs="Courier New"/>
                <w:b/>
                <w:bCs/>
                <w:sz w:val="2"/>
                <w:szCs w:val="2"/>
              </w:rPr>
              <w:fldChar w:fldCharType="end"/>
            </w:r>
            <w:r w:rsidR="0047535E"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MiSACWIS Person Identification (ID)."/>
                  <w:textInput>
                    <w:maxLength w:val="77"/>
                  </w:textInput>
                </w:ffData>
              </w:fldChar>
            </w:r>
            <w:r w:rsidR="0047535E">
              <w:rPr>
                <w:rStyle w:val="Strong"/>
              </w:rPr>
              <w:instrText xml:space="preserve"> FORMTEXT </w:instrText>
            </w:r>
            <w:r w:rsidR="0047535E">
              <w:rPr>
                <w:rStyle w:val="Strong"/>
              </w:rPr>
            </w:r>
            <w:r w:rsidR="0047535E">
              <w:rPr>
                <w:rStyle w:val="Strong"/>
              </w:rPr>
              <w:fldChar w:fldCharType="separate"/>
            </w:r>
            <w:r w:rsidR="0047535E">
              <w:rPr>
                <w:rStyle w:val="Strong"/>
                <w:noProof/>
              </w:rPr>
              <w:t> </w:t>
            </w:r>
            <w:r w:rsidR="0047535E">
              <w:rPr>
                <w:rStyle w:val="Strong"/>
                <w:noProof/>
              </w:rPr>
              <w:t> </w:t>
            </w:r>
            <w:r w:rsidR="0047535E">
              <w:rPr>
                <w:rStyle w:val="Strong"/>
                <w:noProof/>
              </w:rPr>
              <w:t> </w:t>
            </w:r>
            <w:r w:rsidR="0047535E">
              <w:rPr>
                <w:rStyle w:val="Strong"/>
                <w:noProof/>
              </w:rPr>
              <w:t> </w:t>
            </w:r>
            <w:r w:rsidR="0047535E">
              <w:rPr>
                <w:rStyle w:val="Strong"/>
                <w:noProof/>
              </w:rPr>
              <w:t> </w:t>
            </w:r>
            <w:r w:rsidR="0047535E">
              <w:rPr>
                <w:rStyle w:val="Strong"/>
              </w:rPr>
              <w:fldChar w:fldCharType="end"/>
            </w:r>
          </w:p>
        </w:tc>
      </w:tr>
    </w:tbl>
    <w:p w14:paraId="5CF6386F" w14:textId="77777777" w:rsidR="0090665A" w:rsidRPr="00394DB1" w:rsidRDefault="0090665A" w:rsidP="0047535E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5683"/>
      </w:tblGrid>
      <w:tr w:rsidR="0090665A" w14:paraId="784547C7" w14:textId="77777777" w:rsidTr="00990FB0">
        <w:trPr>
          <w:trHeight w:hRule="exact" w:val="624"/>
        </w:trPr>
        <w:tc>
          <w:tcPr>
            <w:tcW w:w="5683" w:type="dxa"/>
          </w:tcPr>
          <w:p w14:paraId="6CDFE9AA" w14:textId="77777777" w:rsidR="0090665A" w:rsidRPr="00F40CD5" w:rsidRDefault="0090665A" w:rsidP="00AC7AC8">
            <w:pPr>
              <w:pStyle w:val="LetterText12pt"/>
            </w:pPr>
            <w:r>
              <w:t>Youth’s Legal Name (last, first)</w:t>
            </w:r>
          </w:p>
          <w:p w14:paraId="65141BD0" w14:textId="77777777" w:rsidR="0090665A" w:rsidRDefault="0047535E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youth's legal name, in the order of last name and first name."/>
                  <w:textInput>
                    <w:maxLength w:val="38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  <w:tc>
          <w:tcPr>
            <w:tcW w:w="5683" w:type="dxa"/>
          </w:tcPr>
          <w:p w14:paraId="4F7BDA8C" w14:textId="77777777" w:rsidR="0090665A" w:rsidRDefault="0090665A" w:rsidP="00AC7AC8">
            <w:pPr>
              <w:pStyle w:val="LetterText12pt"/>
            </w:pPr>
            <w:r>
              <w:t>Youth’s Preferred Name, if applicable</w:t>
            </w:r>
          </w:p>
          <w:p w14:paraId="5D7BFA7C" w14:textId="77777777" w:rsidR="0090665A" w:rsidRDefault="0047535E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youth's preferred name, if applicable."/>
                  <w:textInput>
                    <w:maxLength w:val="38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14DF8A3E" w14:textId="77777777" w:rsidR="0090665A" w:rsidRPr="00394DB1" w:rsidRDefault="0090665A" w:rsidP="0047535E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8"/>
        <w:gridCol w:w="3789"/>
        <w:gridCol w:w="3789"/>
      </w:tblGrid>
      <w:tr w:rsidR="0090665A" w14:paraId="43CF30E5" w14:textId="77777777" w:rsidTr="00990FB0">
        <w:trPr>
          <w:trHeight w:hRule="exact" w:val="624"/>
        </w:trPr>
        <w:tc>
          <w:tcPr>
            <w:tcW w:w="3788" w:type="dxa"/>
          </w:tcPr>
          <w:p w14:paraId="5EC72432" w14:textId="77777777" w:rsidR="0090665A" w:rsidRPr="00F40CD5" w:rsidRDefault="0090665A" w:rsidP="00AC7AC8">
            <w:pPr>
              <w:pStyle w:val="LetterText12pt"/>
            </w:pPr>
            <w:r>
              <w:t>Date of Birth</w:t>
            </w:r>
          </w:p>
          <w:p w14:paraId="18C46A6F" w14:textId="77777777" w:rsidR="0090665A" w:rsidRPr="00F40CD5" w:rsidRDefault="0047535E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the youth's date of birth in the form of MM-DD-YYYY."/>
                  <w:textInput>
                    <w:maxLength w:val="10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  <w:tc>
          <w:tcPr>
            <w:tcW w:w="3789" w:type="dxa"/>
          </w:tcPr>
          <w:p w14:paraId="4233D6C0" w14:textId="77777777" w:rsidR="0090665A" w:rsidRPr="00F40CD5" w:rsidRDefault="0090665A" w:rsidP="00AC7AC8">
            <w:pPr>
              <w:pStyle w:val="LetterText12pt"/>
            </w:pPr>
            <w:r>
              <w:t>Age</w:t>
            </w:r>
          </w:p>
          <w:p w14:paraId="59C266F4" w14:textId="77777777" w:rsidR="0090665A" w:rsidRPr="00F40CD5" w:rsidRDefault="0047535E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the youth's age."/>
                  <w:textInput>
                    <w:maxLength w:val="3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  <w:tc>
          <w:tcPr>
            <w:tcW w:w="3789" w:type="dxa"/>
          </w:tcPr>
          <w:p w14:paraId="11F48B5D" w14:textId="77777777" w:rsidR="0090665A" w:rsidRDefault="0090665A" w:rsidP="0090665A">
            <w:pPr>
              <w:pStyle w:val="LetterText12pt"/>
            </w:pPr>
            <w:r>
              <w:t>Youth Sex Assigned at Birth</w:t>
            </w:r>
          </w:p>
          <w:p w14:paraId="6D9337C3" w14:textId="77777777" w:rsidR="0090665A" w:rsidRPr="00F40CD5" w:rsidRDefault="0047535E" w:rsidP="0090665A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statusText w:type="text" w:val="Select if the sex assigned at birth is female.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 w:rsidR="0090665A">
              <w:t xml:space="preserve"> Female</w:t>
            </w:r>
            <w:r w:rsidR="0090665A">
              <w:tab/>
            </w:r>
            <w:r>
              <w:fldChar w:fldCharType="begin">
                <w:ffData>
                  <w:name w:val="Check2"/>
                  <w:enabled/>
                  <w:calcOnExit w:val="0"/>
                  <w:statusText w:type="text" w:val="Select if the sex assigned at birth is male.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 w:rsidR="0090665A">
              <w:t xml:space="preserve"> Male</w:t>
            </w:r>
          </w:p>
        </w:tc>
      </w:tr>
    </w:tbl>
    <w:p w14:paraId="7E93A12C" w14:textId="77777777" w:rsidR="0090665A" w:rsidRPr="00394DB1" w:rsidRDefault="0090665A" w:rsidP="0047535E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5683"/>
      </w:tblGrid>
      <w:tr w:rsidR="0090665A" w14:paraId="0BC595F5" w14:textId="77777777" w:rsidTr="00990FB0">
        <w:trPr>
          <w:trHeight w:hRule="exact" w:val="624"/>
        </w:trPr>
        <w:tc>
          <w:tcPr>
            <w:tcW w:w="5683" w:type="dxa"/>
          </w:tcPr>
          <w:p w14:paraId="009B08FA" w14:textId="77777777" w:rsidR="0090665A" w:rsidRPr="00F40CD5" w:rsidRDefault="0090665A" w:rsidP="00AC7AC8">
            <w:pPr>
              <w:pStyle w:val="LetterText12pt"/>
            </w:pPr>
            <w:r>
              <w:t>Gender Identity</w:t>
            </w:r>
          </w:p>
          <w:p w14:paraId="56B41930" w14:textId="77777777" w:rsidR="0090665A" w:rsidRDefault="0047535E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gender identity."/>
                  <w:textInput>
                    <w:maxLength w:val="38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  <w:tc>
          <w:tcPr>
            <w:tcW w:w="5683" w:type="dxa"/>
          </w:tcPr>
          <w:p w14:paraId="56373362" w14:textId="77777777" w:rsidR="0090665A" w:rsidRDefault="0047535E" w:rsidP="00AC7AC8">
            <w:pPr>
              <w:pStyle w:val="LetterText12pt"/>
            </w:pPr>
            <w:r>
              <w:t xml:space="preserve">Gender </w:t>
            </w:r>
            <w:r w:rsidR="0090665A">
              <w:t>Pronouns</w:t>
            </w:r>
          </w:p>
          <w:p w14:paraId="1EBB1FF4" w14:textId="77777777" w:rsidR="0090665A" w:rsidRDefault="0047535E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gender pronouns."/>
                  <w:textInput>
                    <w:maxLength w:val="38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361681F7" w14:textId="77777777" w:rsidR="0090665A" w:rsidRPr="00394DB1" w:rsidRDefault="0090665A" w:rsidP="00A813D4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5683"/>
      </w:tblGrid>
      <w:tr w:rsidR="0090665A" w14:paraId="1C8838C3" w14:textId="77777777" w:rsidTr="00990FB0">
        <w:trPr>
          <w:trHeight w:hRule="exact" w:val="624"/>
        </w:trPr>
        <w:tc>
          <w:tcPr>
            <w:tcW w:w="5683" w:type="dxa"/>
          </w:tcPr>
          <w:p w14:paraId="1884AFC8" w14:textId="77777777" w:rsidR="0090665A" w:rsidRDefault="0090665A" w:rsidP="0090665A">
            <w:pPr>
              <w:pStyle w:val="LetterText12pt"/>
            </w:pPr>
            <w:r>
              <w:t>LGBTQIA+ Resources Needed?</w:t>
            </w:r>
          </w:p>
          <w:p w14:paraId="35585756" w14:textId="77777777" w:rsidR="0090665A" w:rsidRDefault="00A813D4" w:rsidP="0090665A">
            <w:pPr>
              <w:pStyle w:val="LetterText12pt"/>
            </w:pPr>
            <w:r>
              <w:fldChar w:fldCharType="begin">
                <w:ffData>
                  <w:name w:val="Check3"/>
                  <w:enabled/>
                  <w:calcOnExit w:val="0"/>
                  <w:statusText w:type="text" w:val="Select if LGBTQIA+ resources are needed.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 w:rsidR="0090665A">
              <w:t xml:space="preserve"> Yes</w:t>
            </w:r>
            <w:r w:rsidR="0090665A">
              <w:tab/>
            </w:r>
            <w:r>
              <w:fldChar w:fldCharType="begin">
                <w:ffData>
                  <w:name w:val="Check4"/>
                  <w:enabled/>
                  <w:calcOnExit w:val="0"/>
                  <w:statusText w:type="text" w:val="Select if LGBTQIA+ resources are not needed.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  <w:r w:rsidR="0090665A">
              <w:t xml:space="preserve"> No</w:t>
            </w:r>
          </w:p>
        </w:tc>
        <w:tc>
          <w:tcPr>
            <w:tcW w:w="5683" w:type="dxa"/>
          </w:tcPr>
          <w:p w14:paraId="191B4341" w14:textId="77777777" w:rsidR="0090665A" w:rsidRDefault="0090665A" w:rsidP="00AC7AC8">
            <w:pPr>
              <w:pStyle w:val="LetterText12pt"/>
            </w:pPr>
            <w:r>
              <w:t>Religion</w:t>
            </w:r>
          </w:p>
          <w:p w14:paraId="45EFD341" w14:textId="77777777" w:rsidR="0090665A" w:rsidRDefault="00A813D4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religion."/>
                  <w:textInput>
                    <w:maxLength w:val="38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30F643A4" w14:textId="77777777" w:rsidR="0090665A" w:rsidRPr="00394DB1" w:rsidRDefault="0090665A" w:rsidP="00A813D4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90665A" w14:paraId="2D70075C" w14:textId="77777777" w:rsidTr="002A1EA9">
        <w:trPr>
          <w:trHeight w:val="619"/>
        </w:trPr>
        <w:tc>
          <w:tcPr>
            <w:tcW w:w="11366" w:type="dxa"/>
          </w:tcPr>
          <w:p w14:paraId="728DCA42" w14:textId="77777777" w:rsidR="0090665A" w:rsidRPr="00F40CD5" w:rsidRDefault="0090665A" w:rsidP="00AC7AC8">
            <w:pPr>
              <w:pStyle w:val="LetterText12pt"/>
            </w:pPr>
            <w:r w:rsidRPr="0090665A">
              <w:t>Other Social or Cultural Information</w:t>
            </w:r>
            <w:r w:rsidR="00A813D4">
              <w:t xml:space="preserve"> and/or </w:t>
            </w:r>
            <w:r w:rsidRPr="0090665A">
              <w:t>Needed Resources</w:t>
            </w:r>
          </w:p>
          <w:p w14:paraId="44954475" w14:textId="77777777" w:rsidR="0090665A" w:rsidRDefault="00A813D4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other social or cultural information or needed resources."/>
                  <w:textInput/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3DD71982" w14:textId="77777777" w:rsidR="0090665A" w:rsidRPr="00394DB1" w:rsidRDefault="0090665A" w:rsidP="00A813D4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5683"/>
      </w:tblGrid>
      <w:tr w:rsidR="0090665A" w14:paraId="416E97F3" w14:textId="77777777" w:rsidTr="002A1EA9">
        <w:trPr>
          <w:trHeight w:hRule="exact" w:val="624"/>
        </w:trPr>
        <w:tc>
          <w:tcPr>
            <w:tcW w:w="5683" w:type="dxa"/>
          </w:tcPr>
          <w:p w14:paraId="7FFA55D5" w14:textId="77777777" w:rsidR="0090665A" w:rsidRPr="00F40CD5" w:rsidRDefault="0090665A" w:rsidP="00AC7AC8">
            <w:pPr>
              <w:pStyle w:val="LetterText12pt"/>
            </w:pPr>
            <w:r>
              <w:t>Language(s) spoken</w:t>
            </w:r>
          </w:p>
          <w:p w14:paraId="41BBC2C4" w14:textId="77777777" w:rsidR="0090665A" w:rsidRDefault="00A813D4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language or languages spoken."/>
                  <w:textInput>
                    <w:maxLength w:val="38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  <w:tc>
          <w:tcPr>
            <w:tcW w:w="5683" w:type="dxa"/>
          </w:tcPr>
          <w:p w14:paraId="5B2BB2BE" w14:textId="77777777" w:rsidR="0090665A" w:rsidRDefault="0090665A" w:rsidP="0090665A">
            <w:pPr>
              <w:pStyle w:val="LetterText12pt"/>
            </w:pPr>
            <w:r w:rsidRPr="0090665A">
              <w:t xml:space="preserve">Indian Child Welfare Act </w:t>
            </w:r>
            <w:r>
              <w:t>(ICWA) Case?</w:t>
            </w:r>
          </w:p>
          <w:p w14:paraId="3674FF30" w14:textId="77777777" w:rsidR="0090665A" w:rsidRDefault="00A813D4" w:rsidP="0090665A">
            <w:pPr>
              <w:pStyle w:val="LetterText12pt"/>
            </w:pPr>
            <w:r>
              <w:fldChar w:fldCharType="begin">
                <w:ffData>
                  <w:name w:val="Check5"/>
                  <w:enabled/>
                  <w:calcOnExit w:val="0"/>
                  <w:statusText w:type="text" w:val="Select if youth is Indian Child Welfare Act Case.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  <w:r w:rsidR="0090665A">
              <w:t xml:space="preserve"> Yes</w:t>
            </w:r>
            <w:r w:rsidR="0090665A">
              <w:tab/>
            </w:r>
            <w:r>
              <w:fldChar w:fldCharType="begin">
                <w:ffData>
                  <w:name w:val="Check6"/>
                  <w:enabled/>
                  <w:calcOnExit w:val="0"/>
                  <w:statusText w:type="text" w:val="Select if youth is not Indian Child Welfare Act Case.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  <w:r w:rsidR="0090665A">
              <w:t xml:space="preserve"> No</w:t>
            </w:r>
          </w:p>
        </w:tc>
      </w:tr>
    </w:tbl>
    <w:p w14:paraId="4AC81201" w14:textId="77777777" w:rsidR="0090665A" w:rsidRDefault="0090665A" w:rsidP="00A813D4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8"/>
        <w:gridCol w:w="3096"/>
        <w:gridCol w:w="960"/>
        <w:gridCol w:w="1622"/>
      </w:tblGrid>
      <w:tr w:rsidR="0090665A" w:rsidRPr="00F40CD5" w14:paraId="62900E60" w14:textId="77777777" w:rsidTr="002A1EA9">
        <w:trPr>
          <w:trHeight w:hRule="exact" w:val="624"/>
        </w:trPr>
        <w:tc>
          <w:tcPr>
            <w:tcW w:w="5688" w:type="dxa"/>
          </w:tcPr>
          <w:p w14:paraId="78678A33" w14:textId="77777777" w:rsidR="0090665A" w:rsidRPr="00F40CD5" w:rsidRDefault="0090665A" w:rsidP="00AC7AC8">
            <w:pPr>
              <w:pStyle w:val="LetterText12pt"/>
            </w:pPr>
            <w:r>
              <w:t>Current Address</w:t>
            </w:r>
          </w:p>
          <w:p w14:paraId="372DBE90" w14:textId="77777777" w:rsidR="0090665A" w:rsidRPr="00F40CD5" w:rsidRDefault="00A813D4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current street address."/>
                  <w:textInput>
                    <w:maxLength w:val="38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  <w:tc>
          <w:tcPr>
            <w:tcW w:w="3096" w:type="dxa"/>
          </w:tcPr>
          <w:p w14:paraId="70F473D9" w14:textId="77777777" w:rsidR="0090665A" w:rsidRPr="00F40CD5" w:rsidRDefault="0090665A" w:rsidP="00AC7AC8">
            <w:pPr>
              <w:pStyle w:val="LetterText12pt"/>
            </w:pPr>
            <w:r>
              <w:t>City</w:t>
            </w:r>
          </w:p>
          <w:p w14:paraId="6D0D4E5B" w14:textId="77777777" w:rsidR="0090665A" w:rsidRPr="00F40CD5" w:rsidRDefault="00A813D4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address city."/>
                  <w:textInput>
                    <w:maxLength w:val="20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  <w:tc>
          <w:tcPr>
            <w:tcW w:w="960" w:type="dxa"/>
          </w:tcPr>
          <w:p w14:paraId="3283E315" w14:textId="77777777" w:rsidR="0090665A" w:rsidRPr="00F40CD5" w:rsidRDefault="0090665A" w:rsidP="00AC7AC8">
            <w:pPr>
              <w:pStyle w:val="LetterText12pt"/>
            </w:pPr>
            <w:r>
              <w:t>State</w:t>
            </w:r>
          </w:p>
          <w:p w14:paraId="08AB775F" w14:textId="77777777" w:rsidR="0090665A" w:rsidRPr="00F40CD5" w:rsidRDefault="00A813D4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state initials."/>
                  <w:textInput>
                    <w:maxLength w:val="5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  <w:tc>
          <w:tcPr>
            <w:tcW w:w="1622" w:type="dxa"/>
          </w:tcPr>
          <w:p w14:paraId="350F29B7" w14:textId="77777777" w:rsidR="0090665A" w:rsidRPr="00F40CD5" w:rsidRDefault="0090665A" w:rsidP="00AC7AC8">
            <w:pPr>
              <w:pStyle w:val="LetterText12pt"/>
            </w:pPr>
            <w:r>
              <w:t>Zip Code</w:t>
            </w:r>
          </w:p>
          <w:p w14:paraId="21C01FC8" w14:textId="77777777" w:rsidR="0090665A" w:rsidRPr="00F40CD5" w:rsidRDefault="00A813D4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zip code."/>
                  <w:textInput>
                    <w:maxLength w:val="10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4B846718" w14:textId="77777777" w:rsidR="0090665A" w:rsidRPr="00394DB1" w:rsidRDefault="0090665A" w:rsidP="00A813D4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5683"/>
      </w:tblGrid>
      <w:tr w:rsidR="0090665A" w14:paraId="0FA4030D" w14:textId="77777777" w:rsidTr="002A1EA9">
        <w:trPr>
          <w:trHeight w:hRule="exact" w:val="624"/>
        </w:trPr>
        <w:tc>
          <w:tcPr>
            <w:tcW w:w="5683" w:type="dxa"/>
          </w:tcPr>
          <w:p w14:paraId="3173E4FA" w14:textId="77777777" w:rsidR="0090665A" w:rsidRPr="00F40CD5" w:rsidRDefault="0090665A" w:rsidP="00AC7AC8">
            <w:pPr>
              <w:pStyle w:val="LetterText12pt"/>
            </w:pPr>
            <w:r>
              <w:t>Youth Email Address</w:t>
            </w:r>
          </w:p>
          <w:p w14:paraId="46241BD1" w14:textId="77777777" w:rsidR="0090665A" w:rsidRDefault="00A813D4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youth email address."/>
                  <w:textInput>
                    <w:maxLength w:val="38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  <w:tc>
          <w:tcPr>
            <w:tcW w:w="5683" w:type="dxa"/>
          </w:tcPr>
          <w:p w14:paraId="724C0853" w14:textId="77777777" w:rsidR="0090665A" w:rsidRDefault="0090665A" w:rsidP="00AC7AC8">
            <w:pPr>
              <w:pStyle w:val="LetterText12pt"/>
            </w:pPr>
            <w:r>
              <w:t>Youth Phone Number</w:t>
            </w:r>
          </w:p>
          <w:p w14:paraId="69E84B77" w14:textId="77777777" w:rsidR="0090665A" w:rsidRDefault="00A813D4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youth phone number."/>
                  <w:textInput>
                    <w:maxLength w:val="38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2215D600" w14:textId="77777777" w:rsidR="0090665A" w:rsidRPr="00394DB1" w:rsidRDefault="0090665A" w:rsidP="00A813D4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90665A" w14:paraId="151E78B7" w14:textId="77777777" w:rsidTr="002A1EA9">
        <w:trPr>
          <w:trHeight w:hRule="exact" w:val="624"/>
        </w:trPr>
        <w:tc>
          <w:tcPr>
            <w:tcW w:w="11366" w:type="dxa"/>
          </w:tcPr>
          <w:p w14:paraId="3ABF9465" w14:textId="77777777" w:rsidR="0090665A" w:rsidRPr="00F40CD5" w:rsidRDefault="0090665A" w:rsidP="00AC7AC8">
            <w:pPr>
              <w:pStyle w:val="LetterText12pt"/>
            </w:pPr>
            <w:r>
              <w:t>Length of Stay at Current Placement</w:t>
            </w:r>
          </w:p>
          <w:p w14:paraId="62ACAAB9" w14:textId="77777777" w:rsidR="0090665A" w:rsidRDefault="00A813D4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length of stay at current placement."/>
                  <w:textInput>
                    <w:maxLength w:val="77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4D09C179" w14:textId="77777777" w:rsidR="0090665A" w:rsidRPr="00394DB1" w:rsidRDefault="0090665A" w:rsidP="00A813D4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90665A" w14:paraId="7AB45FF0" w14:textId="77777777" w:rsidTr="002A1EA9">
        <w:trPr>
          <w:trHeight w:val="619"/>
        </w:trPr>
        <w:tc>
          <w:tcPr>
            <w:tcW w:w="11366" w:type="dxa"/>
          </w:tcPr>
          <w:p w14:paraId="0A501341" w14:textId="77777777" w:rsidR="0090665A" w:rsidRDefault="003F5D2D" w:rsidP="0090665A">
            <w:pPr>
              <w:pStyle w:val="LetterText12pt"/>
            </w:pPr>
            <w:r>
              <w:t xml:space="preserve">Current </w:t>
            </w:r>
            <w:r w:rsidR="0090665A">
              <w:t>Placement Type</w:t>
            </w:r>
          </w:p>
          <w:p w14:paraId="3CFF655A" w14:textId="77777777" w:rsidR="0090665A" w:rsidRDefault="00A813D4" w:rsidP="0090665A">
            <w:pPr>
              <w:pStyle w:val="LetterText12pt"/>
            </w:pPr>
            <w:r>
              <w:fldChar w:fldCharType="begin">
                <w:ffData>
                  <w:name w:val="Check7"/>
                  <w:enabled/>
                  <w:calcOnExit w:val="0"/>
                  <w:statusText w:type="text" w:val="Select if placement type is secure residential.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  <w:r w:rsidR="0090665A">
              <w:t xml:space="preserve"> </w:t>
            </w:r>
            <w:r w:rsidR="0090665A" w:rsidRPr="0090665A">
              <w:t>Secure Residential</w:t>
            </w:r>
            <w:r w:rsidR="0090665A">
              <w:tab/>
            </w:r>
            <w:r>
              <w:fldChar w:fldCharType="begin">
                <w:ffData>
                  <w:name w:val="Check8"/>
                  <w:enabled/>
                  <w:calcOnExit w:val="0"/>
                  <w:statusText w:type="text" w:val="Select if placement type is non-secure residential.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  <w:r w:rsidR="0090665A">
              <w:t xml:space="preserve"> </w:t>
            </w:r>
            <w:r w:rsidR="0090665A" w:rsidRPr="0090665A">
              <w:t>Non-Secure Residential</w:t>
            </w:r>
            <w:r w:rsidR="0090665A">
              <w:tab/>
            </w:r>
            <w:r w:rsidR="0090665A">
              <w:tab/>
            </w:r>
            <w:r>
              <w:fldChar w:fldCharType="begin">
                <w:ffData>
                  <w:name w:val="Check9"/>
                  <w:enabled/>
                  <w:calcOnExit w:val="0"/>
                  <w:statusText w:type="text" w:val="Select if placement type is hospitalization.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  <w:r w:rsidR="0090665A">
              <w:t xml:space="preserve"> </w:t>
            </w:r>
            <w:r w:rsidR="00280CB0" w:rsidRPr="00280CB0">
              <w:t>Hospitalization</w:t>
            </w:r>
            <w:r w:rsidR="00280CB0">
              <w:tab/>
            </w:r>
            <w:r>
              <w:fldChar w:fldCharType="begin">
                <w:ffData>
                  <w:name w:val="Check10"/>
                  <w:enabled/>
                  <w:calcOnExit w:val="0"/>
                  <w:statusText w:type="text" w:val="Select if placement type is shelter.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  <w:r w:rsidR="00280CB0">
              <w:t xml:space="preserve"> Shelter</w:t>
            </w:r>
          </w:p>
          <w:p w14:paraId="2CE00523" w14:textId="77777777" w:rsidR="00280CB0" w:rsidRDefault="00A813D4" w:rsidP="0090665A">
            <w:pPr>
              <w:pStyle w:val="LetterText12pt"/>
            </w:pPr>
            <w:r>
              <w:fldChar w:fldCharType="begin">
                <w:ffData>
                  <w:name w:val="Check11"/>
                  <w:enabled/>
                  <w:calcOnExit w:val="0"/>
                  <w:statusText w:type="text" w:val="Select if placement type is independent living.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  <w:r w:rsidR="00280CB0">
              <w:t xml:space="preserve"> </w:t>
            </w:r>
            <w:r w:rsidR="00280CB0" w:rsidRPr="00280CB0">
              <w:t>Independent Living</w:t>
            </w:r>
            <w:r w:rsidR="00280CB0">
              <w:tab/>
            </w:r>
            <w:r>
              <w:fldChar w:fldCharType="begin">
                <w:ffData>
                  <w:name w:val="Check12"/>
                  <w:enabled/>
                  <w:calcOnExit w:val="0"/>
                  <w:statusText w:type="text" w:val="Select if placement type is independent living plus.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  <w:r w:rsidR="00280CB0">
              <w:t xml:space="preserve"> </w:t>
            </w:r>
            <w:r w:rsidR="00280CB0" w:rsidRPr="00280CB0">
              <w:t>Independent Living Plus</w:t>
            </w:r>
            <w:r w:rsidR="00280CB0">
              <w:tab/>
            </w:r>
            <w:r>
              <w:fldChar w:fldCharType="begin">
                <w:ffData>
                  <w:name w:val="Check13"/>
                  <w:enabled/>
                  <w:calcOnExit w:val="0"/>
                  <w:statusText w:type="text" w:val="Select if placement type is foster home.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  <w:r w:rsidR="00280CB0">
              <w:t xml:space="preserve"> </w:t>
            </w:r>
            <w:r w:rsidR="00280CB0" w:rsidRPr="00280CB0">
              <w:t>Foster Home</w:t>
            </w:r>
          </w:p>
          <w:p w14:paraId="2931E895" w14:textId="77777777" w:rsidR="00280CB0" w:rsidRDefault="00A813D4" w:rsidP="0090665A">
            <w:pPr>
              <w:pStyle w:val="LetterText12pt"/>
            </w:pPr>
            <w:r>
              <w:fldChar w:fldCharType="begin">
                <w:ffData>
                  <w:name w:val="Check14"/>
                  <w:enabled/>
                  <w:calcOnExit w:val="0"/>
                  <w:statusText w:type="text" w:val="Select if placement type is other.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"/>
            <w:r w:rsidR="00280CB0">
              <w:t xml:space="preserve"> Other (specify) </w:t>
            </w:r>
            <w:r>
              <w:rPr>
                <w:rFonts w:ascii="Courier New" w:hAnsi="Courier New" w:cs="Courier New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statusText w:type="text" w:val="Enter what placement type is."/>
                  <w:textInput/>
                </w:ffData>
              </w:fldChar>
            </w:r>
            <w:bookmarkStart w:id="14" w:name="Text13"/>
            <w:r>
              <w:rPr>
                <w:rFonts w:ascii="Courier New" w:hAnsi="Courier New" w:cs="Courier New"/>
                <w:b/>
                <w:bCs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</w:rPr>
            </w:r>
            <w:r>
              <w:rPr>
                <w:rFonts w:ascii="Courier New" w:hAnsi="Courier New" w:cs="Courier New"/>
                <w:b/>
                <w:bCs/>
              </w:rPr>
              <w:fldChar w:fldCharType="separate"/>
            </w:r>
            <w:r>
              <w:rPr>
                <w:rFonts w:ascii="Courier New" w:hAnsi="Courier New" w:cs="Courier New"/>
                <w:b/>
                <w:bCs/>
                <w:noProof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</w:rPr>
              <w:t> </w:t>
            </w:r>
            <w:r>
              <w:rPr>
                <w:rFonts w:ascii="Courier New" w:hAnsi="Courier New" w:cs="Courier New"/>
                <w:b/>
                <w:bCs/>
              </w:rPr>
              <w:fldChar w:fldCharType="end"/>
            </w:r>
            <w:bookmarkEnd w:id="14"/>
          </w:p>
        </w:tc>
      </w:tr>
    </w:tbl>
    <w:p w14:paraId="74D162C9" w14:textId="77777777" w:rsidR="00280CB0" w:rsidRPr="00394DB1" w:rsidRDefault="00280CB0" w:rsidP="00A813D4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280CB0" w14:paraId="476AEF8D" w14:textId="77777777" w:rsidTr="002A1EA9">
        <w:trPr>
          <w:trHeight w:val="619"/>
        </w:trPr>
        <w:tc>
          <w:tcPr>
            <w:tcW w:w="11366" w:type="dxa"/>
          </w:tcPr>
          <w:p w14:paraId="1FC7A8BD" w14:textId="77777777" w:rsidR="00280CB0" w:rsidRPr="00F40CD5" w:rsidRDefault="00280CB0" w:rsidP="00AC7AC8">
            <w:pPr>
              <w:pStyle w:val="LetterText12pt"/>
            </w:pPr>
            <w:r>
              <w:t>Reason(s) for entry into care</w:t>
            </w:r>
          </w:p>
          <w:p w14:paraId="49A12DE8" w14:textId="77777777" w:rsidR="00280CB0" w:rsidRDefault="00A813D4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reasons for entry into care."/>
                  <w:textInput/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6C74DEFE" w14:textId="77777777" w:rsidR="00280CB0" w:rsidRPr="00394DB1" w:rsidRDefault="00280CB0" w:rsidP="00A813D4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280CB0" w14:paraId="36008FBD" w14:textId="77777777" w:rsidTr="002A1EA9">
        <w:trPr>
          <w:trHeight w:val="619"/>
        </w:trPr>
        <w:tc>
          <w:tcPr>
            <w:tcW w:w="11366" w:type="dxa"/>
          </w:tcPr>
          <w:p w14:paraId="5A9BB041" w14:textId="77777777" w:rsidR="00280CB0" w:rsidRPr="00F40CD5" w:rsidRDefault="00280CB0" w:rsidP="00AC7AC8">
            <w:pPr>
              <w:pStyle w:val="LetterText12pt"/>
            </w:pPr>
            <w:r w:rsidRPr="00280CB0">
              <w:t>What is youth’s trauma history? (For example, prior physical abuse, sexual abuse, etc.)</w:t>
            </w:r>
          </w:p>
          <w:p w14:paraId="21C5A2BA" w14:textId="77777777" w:rsidR="00280CB0" w:rsidRDefault="00A813D4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youth's trauma history."/>
                  <w:textInput/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4E971B27" w14:textId="77777777" w:rsidR="00867EC6" w:rsidRDefault="00867EC6" w:rsidP="00867EC6">
      <w:pPr>
        <w:pStyle w:val="LineSpacer"/>
        <w:rPr>
          <w:rStyle w:val="Strong"/>
        </w:rPr>
        <w:sectPr w:rsidR="00867EC6" w:rsidSect="00867EC6">
          <w:type w:val="continuous"/>
          <w:pgSz w:w="12240" w:h="15840"/>
          <w:pgMar w:top="432" w:right="432" w:bottom="432" w:left="432" w:header="0" w:footer="432" w:gutter="0"/>
          <w:cols w:space="720"/>
          <w:docGrid w:linePitch="360"/>
        </w:sectPr>
      </w:pPr>
    </w:p>
    <w:p w14:paraId="15F98AAD" w14:textId="77777777" w:rsidR="00867EC6" w:rsidRDefault="00280CB0" w:rsidP="00280CB0">
      <w:pPr>
        <w:pStyle w:val="SectionHeading"/>
        <w:rPr>
          <w:rStyle w:val="Strong"/>
        </w:rPr>
        <w:sectPr w:rsidR="00867EC6" w:rsidSect="00867EC6">
          <w:type w:val="continuous"/>
          <w:pgSz w:w="12240" w:h="15840"/>
          <w:pgMar w:top="432" w:right="432" w:bottom="432" w:left="432" w:header="0" w:footer="432" w:gutter="0"/>
          <w:cols w:space="720"/>
          <w:formProt w:val="0"/>
          <w:docGrid w:linePitch="360"/>
        </w:sectPr>
      </w:pPr>
      <w:r>
        <w:rPr>
          <w:rStyle w:val="Strong"/>
        </w:rPr>
        <w:t>section 2 – referral source</w:t>
      </w:r>
    </w:p>
    <w:tbl>
      <w:tblPr>
        <w:tblStyle w:val="TableGrid"/>
        <w:tblW w:w="0" w:type="auto"/>
        <w:tblInd w:w="-24" w:type="dxa"/>
        <w:tblBorders>
          <w:top w:val="single" w:sz="18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4"/>
        <w:gridCol w:w="3782"/>
      </w:tblGrid>
      <w:tr w:rsidR="00280CB0" w14:paraId="1CF992CA" w14:textId="77777777" w:rsidTr="002A1EA9">
        <w:trPr>
          <w:trHeight w:hRule="exact" w:val="624"/>
        </w:trPr>
        <w:tc>
          <w:tcPr>
            <w:tcW w:w="7584" w:type="dxa"/>
          </w:tcPr>
          <w:p w14:paraId="2149CAB8" w14:textId="77777777" w:rsidR="00280CB0" w:rsidRDefault="00280CB0" w:rsidP="00AC7AC8">
            <w:pPr>
              <w:pStyle w:val="LetterText12pt"/>
            </w:pPr>
            <w:r>
              <w:t>Name of Referring Worker</w:t>
            </w:r>
          </w:p>
          <w:p w14:paraId="26F2AD57" w14:textId="77777777" w:rsidR="00280CB0" w:rsidRDefault="00A813D4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name of referring worker."/>
                  <w:textInput>
                    <w:maxLength w:val="51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  <w:tc>
          <w:tcPr>
            <w:tcW w:w="3782" w:type="dxa"/>
          </w:tcPr>
          <w:p w14:paraId="46F0BACC" w14:textId="77777777" w:rsidR="00280CB0" w:rsidRDefault="00280CB0" w:rsidP="00AC7AC8">
            <w:pPr>
              <w:pStyle w:val="LetterText12pt"/>
            </w:pPr>
            <w:r>
              <w:t>Title</w:t>
            </w:r>
          </w:p>
          <w:p w14:paraId="1C3AF5EF" w14:textId="77777777" w:rsidR="00280CB0" w:rsidRDefault="00A813D4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title of referring worker."/>
                  <w:textInput>
                    <w:maxLength w:val="25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2D81155E" w14:textId="77777777" w:rsidR="00280CB0" w:rsidRPr="00394DB1" w:rsidRDefault="00280CB0" w:rsidP="00A813D4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5683"/>
      </w:tblGrid>
      <w:tr w:rsidR="00280CB0" w14:paraId="6417B891" w14:textId="77777777" w:rsidTr="002A1EA9">
        <w:trPr>
          <w:trHeight w:hRule="exact" w:val="624"/>
        </w:trPr>
        <w:tc>
          <w:tcPr>
            <w:tcW w:w="5683" w:type="dxa"/>
          </w:tcPr>
          <w:p w14:paraId="4C1D83A6" w14:textId="77777777" w:rsidR="00280CB0" w:rsidRPr="00F40CD5" w:rsidRDefault="00280CB0" w:rsidP="00AC7AC8">
            <w:pPr>
              <w:pStyle w:val="LetterText12pt"/>
            </w:pPr>
            <w:r>
              <w:t>Phone Number</w:t>
            </w:r>
          </w:p>
          <w:p w14:paraId="2350629B" w14:textId="77777777" w:rsidR="00280CB0" w:rsidRDefault="00A813D4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phone number."/>
                  <w:textInput>
                    <w:maxLength w:val="38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  <w:tc>
          <w:tcPr>
            <w:tcW w:w="5683" w:type="dxa"/>
          </w:tcPr>
          <w:p w14:paraId="5DE38BFB" w14:textId="77777777" w:rsidR="00280CB0" w:rsidRDefault="00280CB0" w:rsidP="00AC7AC8">
            <w:pPr>
              <w:pStyle w:val="LetterText12pt"/>
            </w:pPr>
            <w:r>
              <w:t>Email Address</w:t>
            </w:r>
          </w:p>
          <w:p w14:paraId="7D7DF472" w14:textId="77777777" w:rsidR="00280CB0" w:rsidRDefault="00A813D4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email address."/>
                  <w:textInput>
                    <w:maxLength w:val="38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7D1075F4" w14:textId="77777777" w:rsidR="00280CB0" w:rsidRPr="00394DB1" w:rsidRDefault="00280CB0" w:rsidP="00A813D4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4"/>
        <w:gridCol w:w="3782"/>
      </w:tblGrid>
      <w:tr w:rsidR="00280CB0" w14:paraId="0B97932F" w14:textId="77777777" w:rsidTr="002A1EA9">
        <w:trPr>
          <w:trHeight w:hRule="exact" w:val="624"/>
        </w:trPr>
        <w:tc>
          <w:tcPr>
            <w:tcW w:w="7584" w:type="dxa"/>
          </w:tcPr>
          <w:p w14:paraId="7B8A0554" w14:textId="77777777" w:rsidR="00280CB0" w:rsidRDefault="00280CB0" w:rsidP="00AC7AC8">
            <w:pPr>
              <w:pStyle w:val="LetterText12pt"/>
            </w:pPr>
            <w:r>
              <w:t>Referring Agency</w:t>
            </w:r>
          </w:p>
          <w:p w14:paraId="78FB52BC" w14:textId="77777777" w:rsidR="00280CB0" w:rsidRDefault="00A813D4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referring agency."/>
                  <w:textInput>
                    <w:maxLength w:val="51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  <w:tc>
          <w:tcPr>
            <w:tcW w:w="3782" w:type="dxa"/>
          </w:tcPr>
          <w:p w14:paraId="5CA1F3CD" w14:textId="77777777" w:rsidR="00280CB0" w:rsidRDefault="00280CB0" w:rsidP="00AC7AC8">
            <w:pPr>
              <w:pStyle w:val="LetterText12pt"/>
            </w:pPr>
            <w:r>
              <w:t>Date of Request</w:t>
            </w:r>
          </w:p>
          <w:p w14:paraId="4C12E2E7" w14:textId="77777777" w:rsidR="00280CB0" w:rsidRDefault="00A813D4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date of request in the form of MM-DD-YYYY."/>
                  <w:textInput>
                    <w:maxLength w:val="10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50F62EB1" w14:textId="77777777" w:rsidR="00867EC6" w:rsidRDefault="00867EC6" w:rsidP="00867EC6">
      <w:pPr>
        <w:pStyle w:val="LineSpacer"/>
        <w:rPr>
          <w:rStyle w:val="Strong"/>
        </w:rPr>
        <w:sectPr w:rsidR="00867EC6" w:rsidSect="00867EC6">
          <w:type w:val="continuous"/>
          <w:pgSz w:w="12240" w:h="15840"/>
          <w:pgMar w:top="432" w:right="432" w:bottom="432" w:left="432" w:header="0" w:footer="432" w:gutter="0"/>
          <w:cols w:space="720"/>
          <w:docGrid w:linePitch="360"/>
        </w:sectPr>
      </w:pPr>
    </w:p>
    <w:p w14:paraId="0F6A141F" w14:textId="77777777" w:rsidR="00867EC6" w:rsidRDefault="00280CB0" w:rsidP="00280CB0">
      <w:pPr>
        <w:pStyle w:val="SectionHeading"/>
        <w:rPr>
          <w:rStyle w:val="Strong"/>
        </w:rPr>
        <w:sectPr w:rsidR="00867EC6" w:rsidSect="00867EC6">
          <w:type w:val="continuous"/>
          <w:pgSz w:w="12240" w:h="15840"/>
          <w:pgMar w:top="432" w:right="432" w:bottom="432" w:left="432" w:header="0" w:footer="432" w:gutter="0"/>
          <w:cols w:space="720"/>
          <w:formProt w:val="0"/>
          <w:docGrid w:linePitch="360"/>
        </w:sectPr>
      </w:pPr>
      <w:r>
        <w:rPr>
          <w:rStyle w:val="Strong"/>
        </w:rPr>
        <w:t>section 3 - education</w:t>
      </w:r>
    </w:p>
    <w:tbl>
      <w:tblPr>
        <w:tblStyle w:val="TableGrid"/>
        <w:tblW w:w="0" w:type="auto"/>
        <w:tblInd w:w="-24" w:type="dxa"/>
        <w:tblBorders>
          <w:top w:val="single" w:sz="18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4"/>
        <w:gridCol w:w="3782"/>
      </w:tblGrid>
      <w:tr w:rsidR="00280CB0" w14:paraId="7510A9A3" w14:textId="77777777" w:rsidTr="002A1EA9">
        <w:trPr>
          <w:trHeight w:hRule="exact" w:val="624"/>
        </w:trPr>
        <w:tc>
          <w:tcPr>
            <w:tcW w:w="7584" w:type="dxa"/>
          </w:tcPr>
          <w:p w14:paraId="7392983D" w14:textId="77777777" w:rsidR="00280CB0" w:rsidRDefault="00280CB0" w:rsidP="00AC7AC8">
            <w:pPr>
              <w:pStyle w:val="LetterText12pt"/>
            </w:pPr>
            <w:r>
              <w:t>Current School</w:t>
            </w:r>
          </w:p>
          <w:p w14:paraId="59E75817" w14:textId="77777777" w:rsidR="00280CB0" w:rsidRDefault="00A813D4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current school."/>
                  <w:textInput>
                    <w:maxLength w:val="51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  <w:tc>
          <w:tcPr>
            <w:tcW w:w="3782" w:type="dxa"/>
          </w:tcPr>
          <w:p w14:paraId="1B2B54FB" w14:textId="77777777" w:rsidR="00280CB0" w:rsidRDefault="00280CB0" w:rsidP="00AC7AC8">
            <w:pPr>
              <w:pStyle w:val="LetterText12pt"/>
            </w:pPr>
            <w:r>
              <w:t>Grade Level</w:t>
            </w:r>
          </w:p>
          <w:p w14:paraId="6867E6DD" w14:textId="77777777" w:rsidR="00280CB0" w:rsidRDefault="00A813D4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grade level."/>
                  <w:textInput>
                    <w:maxLength w:val="25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1B48CE00" w14:textId="77777777" w:rsidR="00280CB0" w:rsidRPr="00394DB1" w:rsidRDefault="00280CB0" w:rsidP="00A813D4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5683"/>
      </w:tblGrid>
      <w:tr w:rsidR="00280CB0" w14:paraId="1A75EA96" w14:textId="77777777" w:rsidTr="002A1EA9">
        <w:trPr>
          <w:trHeight w:hRule="exact" w:val="624"/>
        </w:trPr>
        <w:tc>
          <w:tcPr>
            <w:tcW w:w="5683" w:type="dxa"/>
          </w:tcPr>
          <w:p w14:paraId="53138C2C" w14:textId="77777777" w:rsidR="00280CB0" w:rsidRPr="00F40CD5" w:rsidRDefault="00280CB0" w:rsidP="00AC7AC8">
            <w:pPr>
              <w:pStyle w:val="LetterText12pt"/>
            </w:pPr>
            <w:r>
              <w:lastRenderedPageBreak/>
              <w:t>School Phone Number</w:t>
            </w:r>
          </w:p>
          <w:p w14:paraId="2FF55A56" w14:textId="77777777" w:rsidR="00280CB0" w:rsidRDefault="00A813D4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school phone number."/>
                  <w:textInput>
                    <w:maxLength w:val="38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  <w:tc>
          <w:tcPr>
            <w:tcW w:w="5683" w:type="dxa"/>
          </w:tcPr>
          <w:p w14:paraId="729773B9" w14:textId="77777777" w:rsidR="00280CB0" w:rsidRDefault="00280CB0" w:rsidP="00AC7AC8">
            <w:pPr>
              <w:pStyle w:val="LetterText12pt"/>
            </w:pPr>
            <w:r>
              <w:t>Name of Contact at School</w:t>
            </w:r>
          </w:p>
          <w:p w14:paraId="373F8249" w14:textId="77777777" w:rsidR="00280CB0" w:rsidRDefault="00A813D4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name of contact at school."/>
                  <w:textInput>
                    <w:maxLength w:val="38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38B53B95" w14:textId="77777777" w:rsidR="00280CB0" w:rsidRPr="00394DB1" w:rsidRDefault="00280CB0" w:rsidP="00A813D4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280CB0" w14:paraId="27CD7AE0" w14:textId="77777777" w:rsidTr="002A1EA9">
        <w:trPr>
          <w:trHeight w:hRule="exact" w:val="624"/>
        </w:trPr>
        <w:tc>
          <w:tcPr>
            <w:tcW w:w="11366" w:type="dxa"/>
          </w:tcPr>
          <w:p w14:paraId="1BBB9AB9" w14:textId="77777777" w:rsidR="00280CB0" w:rsidRDefault="00280CB0" w:rsidP="00280CB0">
            <w:pPr>
              <w:pStyle w:val="LetterText12pt"/>
            </w:pPr>
            <w:r>
              <w:t>Currently Attending?</w:t>
            </w:r>
          </w:p>
          <w:p w14:paraId="072B6BA6" w14:textId="77777777" w:rsidR="00280CB0" w:rsidRDefault="00A813D4" w:rsidP="00280CB0">
            <w:pPr>
              <w:pStyle w:val="LetterText12pt"/>
            </w:pPr>
            <w:r>
              <w:fldChar w:fldCharType="begin">
                <w:ffData>
                  <w:name w:val="Check15"/>
                  <w:enabled/>
                  <w:calcOnExit w:val="0"/>
                  <w:statusText w:type="text" w:val="Select if youth is currently attending school listed.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"/>
            <w:r w:rsidR="00280CB0">
              <w:t xml:space="preserve"> Yes</w:t>
            </w:r>
            <w:r w:rsidR="00280CB0">
              <w:tab/>
            </w:r>
            <w:r>
              <w:fldChar w:fldCharType="begin">
                <w:ffData>
                  <w:name w:val="Check16"/>
                  <w:enabled/>
                  <w:calcOnExit w:val="0"/>
                  <w:statusText w:type="text" w:val="Select if youth is not currently attending school listed.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"/>
            <w:r w:rsidR="00280CB0">
              <w:t xml:space="preserve"> No</w:t>
            </w:r>
            <w:r w:rsidR="00280CB0">
              <w:tab/>
            </w:r>
            <w:r w:rsidR="00280CB0">
              <w:tab/>
            </w:r>
            <w:r>
              <w:fldChar w:fldCharType="begin">
                <w:ffData>
                  <w:name w:val="Check17"/>
                  <w:enabled/>
                  <w:calcOnExit w:val="0"/>
                  <w:statusText w:type="text" w:val="Select if youth is currently attending school is Individualizd Education Program/504 Plan.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7"/>
            <w:r w:rsidR="00280CB0">
              <w:t xml:space="preserve"> </w:t>
            </w:r>
            <w:r w:rsidR="00280CB0" w:rsidRPr="00280CB0">
              <w:t>Individualized Education Program</w:t>
            </w:r>
            <w:r w:rsidR="00280CB0">
              <w:t xml:space="preserve"> (IEP)/504 Plan</w:t>
            </w:r>
          </w:p>
        </w:tc>
      </w:tr>
    </w:tbl>
    <w:p w14:paraId="10EFA65D" w14:textId="77777777" w:rsidR="00280CB0" w:rsidRPr="00394DB1" w:rsidRDefault="00280CB0" w:rsidP="00A813D4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280CB0" w14:paraId="111857D5" w14:textId="77777777" w:rsidTr="002A1EA9">
        <w:trPr>
          <w:trHeight w:val="619"/>
        </w:trPr>
        <w:tc>
          <w:tcPr>
            <w:tcW w:w="11366" w:type="dxa"/>
          </w:tcPr>
          <w:p w14:paraId="54CE0019" w14:textId="77777777" w:rsidR="00280CB0" w:rsidRPr="00F40CD5" w:rsidRDefault="00280CB0" w:rsidP="00AC7AC8">
            <w:pPr>
              <w:pStyle w:val="LetterText12pt"/>
            </w:pPr>
            <w:r w:rsidRPr="00280CB0">
              <w:t>School/Education Comments or Concerns?</w:t>
            </w:r>
          </w:p>
          <w:p w14:paraId="7DE68F67" w14:textId="77777777" w:rsidR="00280CB0" w:rsidRDefault="00A813D4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school or education comments or concerns."/>
                  <w:textInput/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6DEE5221" w14:textId="77777777" w:rsidR="00867EC6" w:rsidRDefault="00867EC6" w:rsidP="00867EC6">
      <w:pPr>
        <w:pStyle w:val="LineSpacer"/>
        <w:rPr>
          <w:rStyle w:val="Strong"/>
        </w:rPr>
        <w:sectPr w:rsidR="00867EC6" w:rsidSect="00867EC6">
          <w:type w:val="continuous"/>
          <w:pgSz w:w="12240" w:h="15840"/>
          <w:pgMar w:top="432" w:right="432" w:bottom="432" w:left="432" w:header="0" w:footer="432" w:gutter="0"/>
          <w:cols w:space="720"/>
          <w:docGrid w:linePitch="360"/>
        </w:sectPr>
      </w:pPr>
    </w:p>
    <w:p w14:paraId="6AD1AE54" w14:textId="77777777" w:rsidR="00867EC6" w:rsidRDefault="00280CB0" w:rsidP="00280CB0">
      <w:pPr>
        <w:pStyle w:val="SectionHeading"/>
        <w:rPr>
          <w:rStyle w:val="Strong"/>
        </w:rPr>
        <w:sectPr w:rsidR="00867EC6" w:rsidSect="00867EC6">
          <w:type w:val="continuous"/>
          <w:pgSz w:w="12240" w:h="15840"/>
          <w:pgMar w:top="432" w:right="432" w:bottom="432" w:left="432" w:header="0" w:footer="432" w:gutter="0"/>
          <w:cols w:space="720"/>
          <w:formProt w:val="0"/>
          <w:docGrid w:linePitch="360"/>
        </w:sectPr>
      </w:pPr>
      <w:r>
        <w:rPr>
          <w:rStyle w:val="Strong"/>
        </w:rPr>
        <w:t>section 4 – daily living skills</w:t>
      </w: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66"/>
      </w:tblGrid>
      <w:tr w:rsidR="00280CB0" w14:paraId="3923B664" w14:textId="77777777" w:rsidTr="00AC7AC8">
        <w:trPr>
          <w:trHeight w:hRule="exact" w:val="48"/>
        </w:trPr>
        <w:tc>
          <w:tcPr>
            <w:tcW w:w="11366" w:type="dxa"/>
          </w:tcPr>
          <w:p w14:paraId="0919AD8D" w14:textId="77777777" w:rsidR="00280CB0" w:rsidRDefault="00280CB0" w:rsidP="00AC7AC8">
            <w:pPr>
              <w:pStyle w:val="LetterText12pt"/>
            </w:pPr>
          </w:p>
        </w:tc>
      </w:tr>
    </w:tbl>
    <w:p w14:paraId="2A18EEB3" w14:textId="77777777" w:rsidR="00280CB0" w:rsidRDefault="00280CB0" w:rsidP="00A5670F">
      <w:pPr>
        <w:pStyle w:val="LetterText12pt"/>
      </w:pPr>
      <w:r>
        <w:t xml:space="preserve">What life skills or responsibilities </w:t>
      </w:r>
      <w:proofErr w:type="gramStart"/>
      <w:r>
        <w:t>does</w:t>
      </w:r>
      <w:proofErr w:type="gramEnd"/>
      <w:r>
        <w:t xml:space="preserve"> the youth currently have? (For example: does chores,</w:t>
      </w:r>
      <w:r w:rsidR="00A5670F">
        <w:t xml:space="preserve"> </w:t>
      </w:r>
      <w:r>
        <w:t>keeps track of own schedule, can navigate public bus system independently, etc.)</w:t>
      </w:r>
    </w:p>
    <w:p w14:paraId="198A10BD" w14:textId="77777777" w:rsidR="005A1F42" w:rsidRDefault="00280CB0" w:rsidP="00280CB0">
      <w:pPr>
        <w:pStyle w:val="LetterText12pt"/>
      </w:pPr>
      <w:r>
        <w:t>List below and put ‘x’ in column that best represents skill level for each skill/responsibility.</w:t>
      </w:r>
    </w:p>
    <w:tbl>
      <w:tblPr>
        <w:tblStyle w:val="TableGrid"/>
        <w:tblW w:w="11390" w:type="dxa"/>
        <w:tblInd w:w="-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9"/>
        <w:gridCol w:w="1530"/>
        <w:gridCol w:w="1257"/>
        <w:gridCol w:w="1731"/>
        <w:gridCol w:w="1446"/>
        <w:gridCol w:w="1447"/>
      </w:tblGrid>
      <w:tr w:rsidR="003F5D2D" w14:paraId="47F388DE" w14:textId="77777777" w:rsidTr="00356EDE">
        <w:tc>
          <w:tcPr>
            <w:tcW w:w="3979" w:type="dxa"/>
            <w:vMerge w:val="restart"/>
            <w:vAlign w:val="center"/>
          </w:tcPr>
          <w:p w14:paraId="60B0CF9E" w14:textId="77777777" w:rsidR="003F5D2D" w:rsidRDefault="003F5D2D" w:rsidP="00A5670F">
            <w:pPr>
              <w:pStyle w:val="LetterText12pt"/>
              <w:ind w:left="0"/>
              <w:jc w:val="center"/>
            </w:pPr>
            <w:r>
              <w:t>Skill/Responsibility</w:t>
            </w:r>
          </w:p>
        </w:tc>
        <w:tc>
          <w:tcPr>
            <w:tcW w:w="7411" w:type="dxa"/>
            <w:gridSpan w:val="5"/>
            <w:vAlign w:val="center"/>
          </w:tcPr>
          <w:p w14:paraId="7A19B9A3" w14:textId="77777777" w:rsidR="003F5D2D" w:rsidRDefault="003F5D2D" w:rsidP="00A5670F">
            <w:pPr>
              <w:pStyle w:val="LetterText12pt"/>
              <w:ind w:left="0"/>
              <w:jc w:val="center"/>
            </w:pPr>
            <w:r>
              <w:t>Level of skill/responsibility</w:t>
            </w:r>
          </w:p>
        </w:tc>
      </w:tr>
      <w:tr w:rsidR="003F5D2D" w14:paraId="42D3AEB7" w14:textId="77777777" w:rsidTr="00356EDE">
        <w:tc>
          <w:tcPr>
            <w:tcW w:w="3979" w:type="dxa"/>
            <w:vMerge/>
            <w:vAlign w:val="center"/>
          </w:tcPr>
          <w:p w14:paraId="64D680CA" w14:textId="77777777" w:rsidR="003F5D2D" w:rsidRPr="002A1EA9" w:rsidRDefault="003F5D2D" w:rsidP="002A1EA9">
            <w:pPr>
              <w:pStyle w:val="UserInput12pt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14:paraId="1417C4EA" w14:textId="77777777" w:rsidR="003F5D2D" w:rsidRDefault="003F5D2D" w:rsidP="00A5670F">
            <w:pPr>
              <w:pStyle w:val="LetterText12pt"/>
              <w:ind w:left="0"/>
              <w:jc w:val="center"/>
            </w:pPr>
            <w:r>
              <w:t>Not At All Proficient</w:t>
            </w:r>
          </w:p>
        </w:tc>
        <w:tc>
          <w:tcPr>
            <w:tcW w:w="1257" w:type="dxa"/>
            <w:vAlign w:val="center"/>
          </w:tcPr>
          <w:p w14:paraId="6EE9FE53" w14:textId="77777777" w:rsidR="003F5D2D" w:rsidRDefault="003F5D2D" w:rsidP="00A5670F">
            <w:pPr>
              <w:pStyle w:val="LetterText12pt"/>
              <w:ind w:left="0"/>
              <w:jc w:val="center"/>
            </w:pPr>
            <w:r>
              <w:t>Slightly Proficient</w:t>
            </w:r>
          </w:p>
        </w:tc>
        <w:tc>
          <w:tcPr>
            <w:tcW w:w="1731" w:type="dxa"/>
            <w:vAlign w:val="center"/>
          </w:tcPr>
          <w:p w14:paraId="21CEB4A2" w14:textId="77777777" w:rsidR="003F5D2D" w:rsidRDefault="003F5D2D" w:rsidP="00A5670F">
            <w:pPr>
              <w:pStyle w:val="LetterText12pt"/>
              <w:ind w:left="0"/>
              <w:jc w:val="center"/>
            </w:pPr>
            <w:r>
              <w:t>Occasionally Proficient</w:t>
            </w:r>
          </w:p>
        </w:tc>
        <w:tc>
          <w:tcPr>
            <w:tcW w:w="1446" w:type="dxa"/>
            <w:vAlign w:val="center"/>
          </w:tcPr>
          <w:p w14:paraId="11F475B5" w14:textId="77777777" w:rsidR="003F5D2D" w:rsidRDefault="003F5D2D" w:rsidP="00A5670F">
            <w:pPr>
              <w:pStyle w:val="LetterText12pt"/>
              <w:ind w:left="0"/>
              <w:jc w:val="center"/>
            </w:pPr>
            <w:r>
              <w:t>Normally Proficient</w:t>
            </w:r>
          </w:p>
        </w:tc>
        <w:tc>
          <w:tcPr>
            <w:tcW w:w="1447" w:type="dxa"/>
            <w:vAlign w:val="center"/>
          </w:tcPr>
          <w:p w14:paraId="6A5465D6" w14:textId="77777777" w:rsidR="003F5D2D" w:rsidRDefault="003F5D2D" w:rsidP="00A5670F">
            <w:pPr>
              <w:pStyle w:val="LetterText12pt"/>
              <w:ind w:left="0"/>
              <w:jc w:val="center"/>
            </w:pPr>
            <w:r>
              <w:t>Extremely Proficient</w:t>
            </w:r>
          </w:p>
        </w:tc>
      </w:tr>
      <w:tr w:rsidR="00A5670F" w14:paraId="7D635452" w14:textId="77777777" w:rsidTr="00356EDE">
        <w:tc>
          <w:tcPr>
            <w:tcW w:w="3979" w:type="dxa"/>
            <w:vAlign w:val="center"/>
          </w:tcPr>
          <w:p w14:paraId="4DE27281" w14:textId="77777777" w:rsidR="00A5670F" w:rsidRPr="002A1EA9" w:rsidRDefault="00356EDE" w:rsidP="002A1EA9">
            <w:pPr>
              <w:pStyle w:val="UserInput12p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skill or responsibility.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34F9868" w14:textId="77777777" w:rsidR="00A5670F" w:rsidRPr="002A1EA9" w:rsidRDefault="00356EDE" w:rsidP="002A1EA9">
            <w:pPr>
              <w:pStyle w:val="UserInput12p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X if skill or responsibility is not at all proficient."/>
                  <w:textInput>
                    <w:maxLength w:val="1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57" w:type="dxa"/>
            <w:vAlign w:val="center"/>
          </w:tcPr>
          <w:p w14:paraId="1F968395" w14:textId="77777777" w:rsidR="00A5670F" w:rsidRPr="002A1EA9" w:rsidRDefault="00356EDE" w:rsidP="002A1EA9">
            <w:pPr>
              <w:pStyle w:val="UserInput12p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X if skill or responsibility is slightly proficient."/>
                  <w:textInput>
                    <w:maxLength w:val="1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31" w:type="dxa"/>
            <w:vAlign w:val="center"/>
          </w:tcPr>
          <w:p w14:paraId="6C42AEA4" w14:textId="77777777" w:rsidR="00A5670F" w:rsidRPr="002A1EA9" w:rsidRDefault="00356EDE" w:rsidP="002A1EA9">
            <w:pPr>
              <w:pStyle w:val="UserInput12p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X if skill or responsibility is occasionally proficient."/>
                  <w:textInput>
                    <w:maxLength w:val="1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46" w:type="dxa"/>
            <w:vAlign w:val="center"/>
          </w:tcPr>
          <w:p w14:paraId="5532AD4F" w14:textId="77777777" w:rsidR="00A5670F" w:rsidRPr="002A1EA9" w:rsidRDefault="00356EDE" w:rsidP="002A1EA9">
            <w:pPr>
              <w:pStyle w:val="UserInput12p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X if skill or responsibility is normally proficient."/>
                  <w:textInput>
                    <w:maxLength w:val="1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47" w:type="dxa"/>
            <w:vAlign w:val="center"/>
          </w:tcPr>
          <w:p w14:paraId="142F808D" w14:textId="77777777" w:rsidR="00A5670F" w:rsidRPr="002A1EA9" w:rsidRDefault="00356EDE" w:rsidP="002A1EA9">
            <w:pPr>
              <w:pStyle w:val="UserInput12p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X if skill or responsibility is extremely proficient."/>
                  <w:textInput>
                    <w:maxLength w:val="1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A5670F" w14:paraId="1FD6FF20" w14:textId="77777777" w:rsidTr="00356EDE">
        <w:tc>
          <w:tcPr>
            <w:tcW w:w="3979" w:type="dxa"/>
            <w:vAlign w:val="center"/>
          </w:tcPr>
          <w:p w14:paraId="66A6C958" w14:textId="77777777" w:rsidR="00A5670F" w:rsidRPr="002A1EA9" w:rsidRDefault="00356EDE" w:rsidP="002A1EA9">
            <w:pPr>
              <w:pStyle w:val="UserInput12p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skill or responsibility.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2787230A" w14:textId="77777777" w:rsidR="00A5670F" w:rsidRPr="002A1EA9" w:rsidRDefault="00356EDE" w:rsidP="002A1EA9">
            <w:pPr>
              <w:pStyle w:val="UserInput12p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X if skill or responsibility is not at all proficient."/>
                  <w:textInput>
                    <w:maxLength w:val="1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57" w:type="dxa"/>
            <w:vAlign w:val="center"/>
          </w:tcPr>
          <w:p w14:paraId="065809F5" w14:textId="77777777" w:rsidR="00A5670F" w:rsidRPr="002A1EA9" w:rsidRDefault="00356EDE" w:rsidP="002A1EA9">
            <w:pPr>
              <w:pStyle w:val="UserInput12p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X if skill or responsibility is slightly proficient."/>
                  <w:textInput>
                    <w:maxLength w:val="1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31" w:type="dxa"/>
            <w:vAlign w:val="center"/>
          </w:tcPr>
          <w:p w14:paraId="7A82AEE1" w14:textId="77777777" w:rsidR="00A5670F" w:rsidRPr="002A1EA9" w:rsidRDefault="00356EDE" w:rsidP="002A1EA9">
            <w:pPr>
              <w:pStyle w:val="UserInput12p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X if skill or responsibility is occasionally proficient."/>
                  <w:textInput>
                    <w:maxLength w:val="1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46" w:type="dxa"/>
            <w:vAlign w:val="center"/>
          </w:tcPr>
          <w:p w14:paraId="027BD465" w14:textId="77777777" w:rsidR="00A5670F" w:rsidRPr="002A1EA9" w:rsidRDefault="00356EDE" w:rsidP="002A1EA9">
            <w:pPr>
              <w:pStyle w:val="UserInput12p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X if skill or responsibility is normally proficient."/>
                  <w:textInput>
                    <w:maxLength w:val="1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47" w:type="dxa"/>
            <w:vAlign w:val="center"/>
          </w:tcPr>
          <w:p w14:paraId="638FD479" w14:textId="77777777" w:rsidR="00A5670F" w:rsidRPr="002A1EA9" w:rsidRDefault="00356EDE" w:rsidP="002A1EA9">
            <w:pPr>
              <w:pStyle w:val="UserInput12p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X if skill or responsibility is extremely proficient."/>
                  <w:textInput>
                    <w:maxLength w:val="1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A5670F" w14:paraId="461EE224" w14:textId="77777777" w:rsidTr="00356EDE">
        <w:tc>
          <w:tcPr>
            <w:tcW w:w="3979" w:type="dxa"/>
            <w:vAlign w:val="center"/>
          </w:tcPr>
          <w:p w14:paraId="16063EF3" w14:textId="77777777" w:rsidR="00A5670F" w:rsidRPr="002A1EA9" w:rsidRDefault="00356EDE" w:rsidP="002A1EA9">
            <w:pPr>
              <w:pStyle w:val="UserInput12p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skill or responsibility.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8A9BF55" w14:textId="77777777" w:rsidR="00A5670F" w:rsidRPr="002A1EA9" w:rsidRDefault="00356EDE" w:rsidP="002A1EA9">
            <w:pPr>
              <w:pStyle w:val="UserInput12p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X if skill or responsibility is not at all proficient."/>
                  <w:textInput>
                    <w:maxLength w:val="1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57" w:type="dxa"/>
            <w:vAlign w:val="center"/>
          </w:tcPr>
          <w:p w14:paraId="731DC531" w14:textId="77777777" w:rsidR="00A5670F" w:rsidRPr="002A1EA9" w:rsidRDefault="00356EDE" w:rsidP="002A1EA9">
            <w:pPr>
              <w:pStyle w:val="UserInput12p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X if skill or responsibility is slightly proficient."/>
                  <w:textInput>
                    <w:maxLength w:val="1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31" w:type="dxa"/>
            <w:vAlign w:val="center"/>
          </w:tcPr>
          <w:p w14:paraId="5822D42C" w14:textId="77777777" w:rsidR="00A5670F" w:rsidRPr="002A1EA9" w:rsidRDefault="00356EDE" w:rsidP="002A1EA9">
            <w:pPr>
              <w:pStyle w:val="UserInput12p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X if skill or responsibility is occasionally proficient."/>
                  <w:textInput>
                    <w:maxLength w:val="1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46" w:type="dxa"/>
            <w:vAlign w:val="center"/>
          </w:tcPr>
          <w:p w14:paraId="4B328110" w14:textId="77777777" w:rsidR="00A5670F" w:rsidRPr="002A1EA9" w:rsidRDefault="00356EDE" w:rsidP="002A1EA9">
            <w:pPr>
              <w:pStyle w:val="UserInput12p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X if skill or responsibility is normally proficient."/>
                  <w:textInput>
                    <w:maxLength w:val="1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47" w:type="dxa"/>
            <w:vAlign w:val="center"/>
          </w:tcPr>
          <w:p w14:paraId="6B8E1DEC" w14:textId="77777777" w:rsidR="00A5670F" w:rsidRPr="002A1EA9" w:rsidRDefault="00356EDE" w:rsidP="002A1EA9">
            <w:pPr>
              <w:pStyle w:val="UserInput12p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X if skill or responsibility is extremely proficient."/>
                  <w:textInput>
                    <w:maxLength w:val="1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29D65F36" w14:textId="77777777" w:rsidR="00A5670F" w:rsidRPr="00394DB1" w:rsidRDefault="00A5670F" w:rsidP="00356EDE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A5670F" w14:paraId="4DC01E8C" w14:textId="77777777" w:rsidTr="002A1EA9">
        <w:trPr>
          <w:trHeight w:val="619"/>
        </w:trPr>
        <w:tc>
          <w:tcPr>
            <w:tcW w:w="11366" w:type="dxa"/>
          </w:tcPr>
          <w:p w14:paraId="200F762F" w14:textId="77777777" w:rsidR="00A5670F" w:rsidRDefault="00A5670F" w:rsidP="00A5670F">
            <w:pPr>
              <w:pStyle w:val="LetterText12pt"/>
            </w:pPr>
            <w:r>
              <w:t>What life skills or responsibilities does the youth need to work on and cultivate? (For example:</w:t>
            </w:r>
          </w:p>
          <w:p w14:paraId="0C359B34" w14:textId="77777777" w:rsidR="00A5670F" w:rsidRPr="00F40CD5" w:rsidRDefault="00A5670F" w:rsidP="00A5670F">
            <w:pPr>
              <w:pStyle w:val="LetterText12pt"/>
            </w:pPr>
            <w:r>
              <w:t>getting up on time, maintaining boundaries with family, etc.)</w:t>
            </w:r>
          </w:p>
          <w:p w14:paraId="7F8FE138" w14:textId="77777777" w:rsidR="00A5670F" w:rsidRDefault="00356EDE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life skills or responsibilities the youth needs to work on and cultivate."/>
                  <w:textInput/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5E60CEC7" w14:textId="77777777" w:rsidR="00A5670F" w:rsidRPr="00394DB1" w:rsidRDefault="00A5670F" w:rsidP="00356EDE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A5670F" w14:paraId="7959AF6F" w14:textId="77777777" w:rsidTr="002A1EA9">
        <w:trPr>
          <w:trHeight w:val="619"/>
        </w:trPr>
        <w:tc>
          <w:tcPr>
            <w:tcW w:w="11366" w:type="dxa"/>
          </w:tcPr>
          <w:p w14:paraId="42E9940A" w14:textId="77777777" w:rsidR="00A5670F" w:rsidRPr="00F40CD5" w:rsidRDefault="00A5670F" w:rsidP="00AC7AC8">
            <w:pPr>
              <w:pStyle w:val="LetterText12pt"/>
            </w:pPr>
            <w:r>
              <w:t xml:space="preserve">List the youth’s top three </w:t>
            </w:r>
            <w:r w:rsidR="002A1EA9">
              <w:t>s</w:t>
            </w:r>
            <w:r>
              <w:t>trengths</w:t>
            </w:r>
            <w:r w:rsidR="00356EDE">
              <w:t>.</w:t>
            </w:r>
          </w:p>
          <w:p w14:paraId="15E1251E" w14:textId="77777777" w:rsidR="00A5670F" w:rsidRDefault="00356EDE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List the youth's top three strengths."/>
                  <w:textInput>
                    <w:maxLength w:val="77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00AC36BB" w14:textId="77777777" w:rsidR="00A5670F" w:rsidRPr="00394DB1" w:rsidRDefault="00A5670F" w:rsidP="00356EDE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A5670F" w14:paraId="78AC37D5" w14:textId="77777777" w:rsidTr="002A1EA9">
        <w:trPr>
          <w:trHeight w:val="619"/>
        </w:trPr>
        <w:tc>
          <w:tcPr>
            <w:tcW w:w="11366" w:type="dxa"/>
          </w:tcPr>
          <w:p w14:paraId="69BC4BB8" w14:textId="77777777" w:rsidR="00A5670F" w:rsidRPr="00F40CD5" w:rsidRDefault="00A5670F" w:rsidP="00AC7AC8">
            <w:pPr>
              <w:pStyle w:val="LetterText12pt"/>
            </w:pPr>
            <w:r>
              <w:t xml:space="preserve">List the youth’s top three </w:t>
            </w:r>
            <w:r w:rsidR="002A1EA9">
              <w:t>n</w:t>
            </w:r>
            <w:r>
              <w:t>eeds</w:t>
            </w:r>
            <w:r w:rsidR="00356EDE">
              <w:t>.</w:t>
            </w:r>
          </w:p>
          <w:p w14:paraId="77B1BCFD" w14:textId="77777777" w:rsidR="00A5670F" w:rsidRDefault="00356EDE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List the youth's top three needs."/>
                  <w:textInput/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01E6E563" w14:textId="77777777" w:rsidR="00A5670F" w:rsidRPr="00394DB1" w:rsidRDefault="00A5670F" w:rsidP="00356EDE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A5670F" w14:paraId="466DD3F0" w14:textId="77777777" w:rsidTr="002A1EA9">
        <w:trPr>
          <w:trHeight w:val="619"/>
        </w:trPr>
        <w:tc>
          <w:tcPr>
            <w:tcW w:w="11366" w:type="dxa"/>
          </w:tcPr>
          <w:p w14:paraId="11FAB5F3" w14:textId="77777777" w:rsidR="00A5670F" w:rsidRDefault="00A5670F" w:rsidP="00AC7AC8">
            <w:pPr>
              <w:pStyle w:val="LetterText12pt"/>
            </w:pPr>
            <w:r>
              <w:t xml:space="preserve">Has youth demonstrated capability to follow rules? (For example, </w:t>
            </w:r>
            <w:r w:rsidR="005433DC">
              <w:t>is respectful to staff, abides by curfew, etc</w:t>
            </w:r>
            <w:r>
              <w:t>.)</w:t>
            </w:r>
          </w:p>
          <w:p w14:paraId="5A22DA7C" w14:textId="77777777" w:rsidR="00A5670F" w:rsidRPr="00F40CD5" w:rsidRDefault="00356EDE" w:rsidP="00AC7AC8">
            <w:pPr>
              <w:pStyle w:val="LetterText12pt"/>
            </w:pPr>
            <w:r>
              <w:fldChar w:fldCharType="begin">
                <w:ffData>
                  <w:name w:val="Check18"/>
                  <w:enabled/>
                  <w:calcOnExit w:val="0"/>
                  <w:statusText w:type="text" w:val="Select if youth has demonstrated capability to follow rules.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8"/>
            <w:r w:rsidR="00A5670F">
              <w:t xml:space="preserve"> Yes</w:t>
            </w:r>
            <w:r w:rsidR="00A5670F">
              <w:tab/>
            </w:r>
            <w:r>
              <w:fldChar w:fldCharType="begin">
                <w:ffData>
                  <w:name w:val="Check19"/>
                  <w:enabled/>
                  <w:calcOnExit w:val="0"/>
                  <w:statusText w:type="text" w:val="Select if youth has not demonstrated capability to follow rules.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9"/>
            <w:r w:rsidR="00A5670F">
              <w:t xml:space="preserve"> No (if </w:t>
            </w:r>
            <w:proofErr w:type="gramStart"/>
            <w:r w:rsidR="00A5670F">
              <w:t>No</w:t>
            </w:r>
            <w:proofErr w:type="gramEnd"/>
            <w:r w:rsidR="00A5670F">
              <w:t>, explain)</w:t>
            </w:r>
          </w:p>
          <w:p w14:paraId="0624A22A" w14:textId="77777777" w:rsidR="00A5670F" w:rsidRDefault="00356EDE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xplain why youth has not demonstrated capability to follow rules."/>
                  <w:textInput>
                    <w:maxLength w:val="77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7E687E3E" w14:textId="77777777" w:rsidR="005433DC" w:rsidRPr="00394DB1" w:rsidRDefault="005433DC" w:rsidP="00356EDE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5433DC" w14:paraId="1CB55AEF" w14:textId="77777777" w:rsidTr="002A1EA9">
        <w:trPr>
          <w:trHeight w:val="619"/>
        </w:trPr>
        <w:tc>
          <w:tcPr>
            <w:tcW w:w="11366" w:type="dxa"/>
          </w:tcPr>
          <w:p w14:paraId="09C00B7C" w14:textId="77777777" w:rsidR="005433DC" w:rsidRDefault="005433DC" w:rsidP="00AC7AC8">
            <w:pPr>
              <w:pStyle w:val="LetterText12pt"/>
            </w:pPr>
            <w:r>
              <w:t>Has youth demonstrated capability to effectively handle emergency situations? (For example, knows when to call 911, uses critical thinking when gets on wrong bus, etc.)</w:t>
            </w:r>
          </w:p>
          <w:p w14:paraId="27854A5F" w14:textId="77777777" w:rsidR="005433DC" w:rsidRPr="00F40CD5" w:rsidRDefault="00356EDE" w:rsidP="00AC7AC8">
            <w:pPr>
              <w:pStyle w:val="LetterText12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elect if youth has demonstrated capability to effectively handle emergency situations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433DC">
              <w:t xml:space="preserve"> Yes</w:t>
            </w:r>
            <w:r w:rsidR="005433DC">
              <w:tab/>
            </w:r>
            <w:r>
              <w:fldChar w:fldCharType="begin">
                <w:ffData>
                  <w:name w:val=""/>
                  <w:enabled/>
                  <w:calcOnExit w:val="0"/>
                  <w:statusText w:type="text" w:val="Select if youth has not demonstrated capability to effectively handle emergency situations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433DC">
              <w:t xml:space="preserve"> No (if </w:t>
            </w:r>
            <w:proofErr w:type="gramStart"/>
            <w:r w:rsidR="005433DC">
              <w:t>No</w:t>
            </w:r>
            <w:proofErr w:type="gramEnd"/>
            <w:r w:rsidR="005433DC">
              <w:t>, explain)</w:t>
            </w:r>
          </w:p>
          <w:p w14:paraId="3F82EC70" w14:textId="77777777" w:rsidR="005433DC" w:rsidRDefault="00356EDE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xplain why youth has not demonstrated capability to effectively handle emergency situations."/>
                  <w:textInput>
                    <w:maxLength w:val="77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746E38EB" w14:textId="77777777" w:rsidR="005433DC" w:rsidRPr="00394DB1" w:rsidRDefault="005433DC" w:rsidP="00356EDE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5433DC" w14:paraId="048B7A5F" w14:textId="77777777" w:rsidTr="002A1EA9">
        <w:trPr>
          <w:trHeight w:val="619"/>
        </w:trPr>
        <w:tc>
          <w:tcPr>
            <w:tcW w:w="11366" w:type="dxa"/>
          </w:tcPr>
          <w:p w14:paraId="438A951E" w14:textId="77777777" w:rsidR="005433DC" w:rsidRDefault="005433DC" w:rsidP="00AC7AC8">
            <w:pPr>
              <w:pStyle w:val="LetterText12pt"/>
            </w:pPr>
            <w:r>
              <w:t xml:space="preserve">Has youth demonstrated </w:t>
            </w:r>
            <w:proofErr w:type="gramStart"/>
            <w:r>
              <w:t>capability</w:t>
            </w:r>
            <w:proofErr w:type="gramEnd"/>
            <w:r>
              <w:t xml:space="preserve"> to be unsupervised in the home?</w:t>
            </w:r>
          </w:p>
          <w:p w14:paraId="36878294" w14:textId="77777777" w:rsidR="005433DC" w:rsidRPr="00F40CD5" w:rsidRDefault="00356EDE" w:rsidP="00AC7AC8">
            <w:pPr>
              <w:pStyle w:val="LetterText12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elect if youth has demonstrated capability to be unsupervised in the home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433DC">
              <w:t xml:space="preserve"> Yes</w:t>
            </w:r>
            <w:r w:rsidR="005433DC">
              <w:tab/>
            </w:r>
            <w:r>
              <w:fldChar w:fldCharType="begin">
                <w:ffData>
                  <w:name w:val=""/>
                  <w:enabled/>
                  <w:calcOnExit w:val="0"/>
                  <w:statusText w:type="text" w:val="Select if youth has not demonstrated capability to be unsupervised in the home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433DC">
              <w:t xml:space="preserve"> No (if </w:t>
            </w:r>
            <w:proofErr w:type="gramStart"/>
            <w:r w:rsidR="005433DC">
              <w:t>No</w:t>
            </w:r>
            <w:proofErr w:type="gramEnd"/>
            <w:r w:rsidR="005433DC">
              <w:t>, explain)</w:t>
            </w:r>
          </w:p>
          <w:p w14:paraId="07A94A13" w14:textId="77777777" w:rsidR="005433DC" w:rsidRDefault="00356EDE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xplain why youth has not demonstrated capability to be unsupervised in the home."/>
                  <w:textInput>
                    <w:maxLength w:val="77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75E23C37" w14:textId="77777777" w:rsidR="005433DC" w:rsidRPr="00394DB1" w:rsidRDefault="005433DC" w:rsidP="00356EDE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5433DC" w14:paraId="4C9EB2CE" w14:textId="77777777" w:rsidTr="002A1EA9">
        <w:trPr>
          <w:trHeight w:val="619"/>
        </w:trPr>
        <w:tc>
          <w:tcPr>
            <w:tcW w:w="11366" w:type="dxa"/>
          </w:tcPr>
          <w:p w14:paraId="032D028B" w14:textId="77777777" w:rsidR="005433DC" w:rsidRDefault="005433DC" w:rsidP="00AC7AC8">
            <w:pPr>
              <w:pStyle w:val="LetterText12pt"/>
            </w:pPr>
            <w:r>
              <w:t>Has youth demonstrated capability to be unsupervised in the community?</w:t>
            </w:r>
          </w:p>
          <w:p w14:paraId="70C74C02" w14:textId="77777777" w:rsidR="005433DC" w:rsidRPr="00F40CD5" w:rsidRDefault="00356EDE" w:rsidP="00AC7AC8">
            <w:pPr>
              <w:pStyle w:val="LetterText12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elect if youth has demonstrated capability to be unsupervised in the community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433DC">
              <w:t xml:space="preserve"> Yes</w:t>
            </w:r>
            <w:r w:rsidR="005433DC">
              <w:tab/>
            </w:r>
            <w:r>
              <w:fldChar w:fldCharType="begin">
                <w:ffData>
                  <w:name w:val=""/>
                  <w:enabled/>
                  <w:calcOnExit w:val="0"/>
                  <w:statusText w:type="text" w:val="Select if youth has not demonstrated capability to be unsupervised in the community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433DC">
              <w:t xml:space="preserve"> No (if </w:t>
            </w:r>
            <w:proofErr w:type="gramStart"/>
            <w:r w:rsidR="005433DC">
              <w:t>No</w:t>
            </w:r>
            <w:proofErr w:type="gramEnd"/>
            <w:r w:rsidR="005433DC">
              <w:t>, explain)</w:t>
            </w:r>
          </w:p>
          <w:p w14:paraId="28BBEDCE" w14:textId="77777777" w:rsidR="005433DC" w:rsidRDefault="00356EDE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xplain why youth has not demonstrated capability to be unsupervised in the community."/>
                  <w:textInput>
                    <w:maxLength w:val="77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7F3E60CC" w14:textId="77777777" w:rsidR="005433DC" w:rsidRPr="00394DB1" w:rsidRDefault="005433DC" w:rsidP="00356EDE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5433DC" w14:paraId="2DA25BC8" w14:textId="77777777" w:rsidTr="002A1EA9">
        <w:trPr>
          <w:trHeight w:val="619"/>
        </w:trPr>
        <w:tc>
          <w:tcPr>
            <w:tcW w:w="11366" w:type="dxa"/>
          </w:tcPr>
          <w:p w14:paraId="17147BC1" w14:textId="77777777" w:rsidR="005433DC" w:rsidRPr="00F40CD5" w:rsidRDefault="005433DC" w:rsidP="00AC7AC8">
            <w:pPr>
              <w:pStyle w:val="LetterText12pt"/>
            </w:pPr>
            <w:r>
              <w:t>Any additional needs/comments?</w:t>
            </w:r>
          </w:p>
          <w:p w14:paraId="07DC6885" w14:textId="77777777" w:rsidR="005433DC" w:rsidRDefault="00356EDE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any additional needs or comments."/>
                  <w:textInput/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48A7DA9A" w14:textId="77777777" w:rsidR="00867EC6" w:rsidRDefault="00867EC6" w:rsidP="00867EC6">
      <w:pPr>
        <w:pStyle w:val="LineSpacer"/>
        <w:rPr>
          <w:rStyle w:val="Strong"/>
        </w:rPr>
        <w:sectPr w:rsidR="00867EC6" w:rsidSect="00867EC6">
          <w:type w:val="continuous"/>
          <w:pgSz w:w="12240" w:h="15840"/>
          <w:pgMar w:top="432" w:right="432" w:bottom="432" w:left="432" w:header="0" w:footer="432" w:gutter="0"/>
          <w:cols w:space="720"/>
          <w:docGrid w:linePitch="360"/>
        </w:sectPr>
      </w:pPr>
    </w:p>
    <w:p w14:paraId="6A7A22B4" w14:textId="77777777" w:rsidR="00867EC6" w:rsidRDefault="005433DC" w:rsidP="005433DC">
      <w:pPr>
        <w:pStyle w:val="SectionHeading"/>
        <w:rPr>
          <w:rStyle w:val="Strong"/>
        </w:rPr>
        <w:sectPr w:rsidR="00867EC6" w:rsidSect="00867EC6">
          <w:type w:val="continuous"/>
          <w:pgSz w:w="12240" w:h="15840"/>
          <w:pgMar w:top="432" w:right="432" w:bottom="432" w:left="432" w:header="0" w:footer="432" w:gutter="0"/>
          <w:cols w:space="720"/>
          <w:formProt w:val="0"/>
          <w:docGrid w:linePitch="360"/>
        </w:sectPr>
      </w:pPr>
      <w:r>
        <w:rPr>
          <w:rStyle w:val="Strong"/>
        </w:rPr>
        <w:t>section 5 – youth supports</w:t>
      </w: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66"/>
      </w:tblGrid>
      <w:tr w:rsidR="005433DC" w14:paraId="09E0086E" w14:textId="77777777" w:rsidTr="00AC7AC8">
        <w:trPr>
          <w:trHeight w:hRule="exact" w:val="48"/>
        </w:trPr>
        <w:tc>
          <w:tcPr>
            <w:tcW w:w="11366" w:type="dxa"/>
          </w:tcPr>
          <w:p w14:paraId="6A924EA5" w14:textId="77777777" w:rsidR="005433DC" w:rsidRDefault="005433DC" w:rsidP="00AC7AC8">
            <w:pPr>
              <w:pStyle w:val="LetterText12pt"/>
            </w:pPr>
          </w:p>
        </w:tc>
      </w:tr>
    </w:tbl>
    <w:p w14:paraId="72B01A6E" w14:textId="77777777" w:rsidR="00394DB1" w:rsidRDefault="005433DC" w:rsidP="002C29F1">
      <w:pPr>
        <w:pStyle w:val="LetterText12pt"/>
      </w:pPr>
      <w:r w:rsidRPr="005433DC">
        <w:t>Who are supportive people in youth’s life? (For example: foster parent, adult sibling, etc.)</w:t>
      </w:r>
    </w:p>
    <w:tbl>
      <w:tblPr>
        <w:tblStyle w:val="TableGrid"/>
        <w:tblW w:w="0" w:type="auto"/>
        <w:tblInd w:w="-24" w:type="dxa"/>
        <w:tblLook w:val="04A0" w:firstRow="1" w:lastRow="0" w:firstColumn="1" w:lastColumn="0" w:noHBand="0" w:noVBand="1"/>
      </w:tblPr>
      <w:tblGrid>
        <w:gridCol w:w="3788"/>
        <w:gridCol w:w="2621"/>
        <w:gridCol w:w="4957"/>
      </w:tblGrid>
      <w:tr w:rsidR="005433DC" w14:paraId="2733FBAE" w14:textId="77777777" w:rsidTr="005433DC">
        <w:tc>
          <w:tcPr>
            <w:tcW w:w="3788" w:type="dxa"/>
          </w:tcPr>
          <w:p w14:paraId="68F2F02F" w14:textId="77777777" w:rsidR="005433DC" w:rsidRDefault="005433DC" w:rsidP="002C29F1">
            <w:pPr>
              <w:pStyle w:val="LetterText12pt"/>
              <w:ind w:left="0"/>
            </w:pPr>
            <w:r>
              <w:t>Name</w:t>
            </w:r>
          </w:p>
        </w:tc>
        <w:tc>
          <w:tcPr>
            <w:tcW w:w="2621" w:type="dxa"/>
          </w:tcPr>
          <w:p w14:paraId="4AF52F96" w14:textId="77777777" w:rsidR="005433DC" w:rsidRDefault="005433DC" w:rsidP="002C29F1">
            <w:pPr>
              <w:pStyle w:val="LetterText12pt"/>
              <w:ind w:left="0"/>
            </w:pPr>
            <w:r>
              <w:t>Relationship to Youth</w:t>
            </w:r>
          </w:p>
        </w:tc>
        <w:tc>
          <w:tcPr>
            <w:tcW w:w="4957" w:type="dxa"/>
          </w:tcPr>
          <w:p w14:paraId="3B2F78A4" w14:textId="77777777" w:rsidR="005433DC" w:rsidRDefault="005433DC" w:rsidP="002C29F1">
            <w:pPr>
              <w:pStyle w:val="LetterText12pt"/>
              <w:ind w:left="0"/>
            </w:pPr>
            <w:r>
              <w:t>Contact Information</w:t>
            </w:r>
          </w:p>
        </w:tc>
      </w:tr>
      <w:tr w:rsidR="005433DC" w14:paraId="724B9339" w14:textId="77777777" w:rsidTr="005433DC">
        <w:tc>
          <w:tcPr>
            <w:tcW w:w="3788" w:type="dxa"/>
          </w:tcPr>
          <w:p w14:paraId="104AFC5C" w14:textId="77777777" w:rsidR="005433DC" w:rsidRPr="00356EDE" w:rsidRDefault="00356EDE" w:rsidP="00356EDE">
            <w:pPr>
              <w:pStyle w:val="UserInput12p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statusText w:type="text" w:val="Enter name of supportive person in youth's life."/>
                  <w:textInput/>
                </w:ffData>
              </w:fldChar>
            </w:r>
            <w:bookmarkStart w:id="20" w:name="Text3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0"/>
          </w:p>
        </w:tc>
        <w:tc>
          <w:tcPr>
            <w:tcW w:w="2621" w:type="dxa"/>
          </w:tcPr>
          <w:p w14:paraId="27C0071A" w14:textId="77777777" w:rsidR="005433DC" w:rsidRDefault="00356EDE" w:rsidP="002C29F1">
            <w:pPr>
              <w:pStyle w:val="LetterText12pt"/>
              <w:ind w:left="0"/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relationship of supportive person in youth's life.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957" w:type="dxa"/>
          </w:tcPr>
          <w:p w14:paraId="0CDD3455" w14:textId="77777777" w:rsidR="005433DC" w:rsidRDefault="005433DC" w:rsidP="002C29F1">
            <w:pPr>
              <w:pStyle w:val="LetterText12pt"/>
              <w:ind w:left="0"/>
            </w:pPr>
            <w:r>
              <w:t xml:space="preserve">Phone Number </w:t>
            </w:r>
            <w:r w:rsidR="00356EDE" w:rsidRPr="00356EDE">
              <w:rPr>
                <w:rFonts w:ascii="Courier New" w:hAnsi="Courier New" w:cs="Courier New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statusText w:type="text" w:val="Enter phone number of supportive person in youth's life."/>
                  <w:textInput/>
                </w:ffData>
              </w:fldChar>
            </w:r>
            <w:bookmarkStart w:id="21" w:name="Text14"/>
            <w:r w:rsidR="00356EDE" w:rsidRPr="00356EDE">
              <w:rPr>
                <w:rFonts w:ascii="Courier New" w:hAnsi="Courier New" w:cs="Courier New"/>
                <w:b/>
                <w:bCs/>
              </w:rPr>
              <w:instrText xml:space="preserve"> FORMTEXT </w:instrText>
            </w:r>
            <w:r w:rsidR="00356EDE" w:rsidRPr="00356EDE">
              <w:rPr>
                <w:rFonts w:ascii="Courier New" w:hAnsi="Courier New" w:cs="Courier New"/>
                <w:b/>
                <w:bCs/>
              </w:rPr>
            </w:r>
            <w:r w:rsidR="00356EDE" w:rsidRPr="00356EDE">
              <w:rPr>
                <w:rFonts w:ascii="Courier New" w:hAnsi="Courier New" w:cs="Courier New"/>
                <w:b/>
                <w:bCs/>
              </w:rPr>
              <w:fldChar w:fldCharType="separate"/>
            </w:r>
            <w:r w:rsidR="00356EDE" w:rsidRP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 w:rsidRP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 w:rsidRP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 w:rsidRP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 w:rsidRP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 w:rsidRPr="00356EDE">
              <w:rPr>
                <w:rFonts w:ascii="Courier New" w:hAnsi="Courier New" w:cs="Courier New"/>
                <w:b/>
                <w:bCs/>
              </w:rPr>
              <w:fldChar w:fldCharType="end"/>
            </w:r>
            <w:bookmarkEnd w:id="21"/>
          </w:p>
          <w:p w14:paraId="1D2D6A16" w14:textId="77777777" w:rsidR="005433DC" w:rsidRDefault="005433DC" w:rsidP="002C29F1">
            <w:pPr>
              <w:pStyle w:val="LetterText12pt"/>
              <w:ind w:left="0"/>
            </w:pPr>
            <w:r>
              <w:t xml:space="preserve">Email Address </w:t>
            </w:r>
            <w:r w:rsidR="00356EDE">
              <w:rPr>
                <w:rFonts w:ascii="Courier New" w:hAnsi="Courier New" w:cs="Courier New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email address of supportive person in youth's life."/>
                  <w:textInput/>
                </w:ffData>
              </w:fldChar>
            </w:r>
            <w:r w:rsidR="00356EDE">
              <w:rPr>
                <w:rFonts w:ascii="Courier New" w:hAnsi="Courier New" w:cs="Courier New"/>
                <w:b/>
                <w:bCs/>
              </w:rPr>
              <w:instrText xml:space="preserve"> FORMTEXT </w:instrText>
            </w:r>
            <w:r w:rsidR="00356EDE">
              <w:rPr>
                <w:rFonts w:ascii="Courier New" w:hAnsi="Courier New" w:cs="Courier New"/>
                <w:b/>
                <w:bCs/>
              </w:rPr>
            </w:r>
            <w:r w:rsidR="00356EDE">
              <w:rPr>
                <w:rFonts w:ascii="Courier New" w:hAnsi="Courier New" w:cs="Courier New"/>
                <w:b/>
                <w:bCs/>
              </w:rPr>
              <w:fldChar w:fldCharType="separate"/>
            </w:r>
            <w:r w:rsid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>
              <w:rPr>
                <w:rFonts w:ascii="Courier New" w:hAnsi="Courier New" w:cs="Courier New"/>
                <w:b/>
                <w:bCs/>
              </w:rPr>
              <w:fldChar w:fldCharType="end"/>
            </w:r>
          </w:p>
        </w:tc>
      </w:tr>
      <w:tr w:rsidR="005433DC" w14:paraId="21DF3234" w14:textId="77777777" w:rsidTr="005433DC">
        <w:tc>
          <w:tcPr>
            <w:tcW w:w="3788" w:type="dxa"/>
          </w:tcPr>
          <w:p w14:paraId="585BEB9D" w14:textId="77777777" w:rsidR="005433DC" w:rsidRDefault="00356EDE" w:rsidP="002C29F1">
            <w:pPr>
              <w:pStyle w:val="LetterText12pt"/>
              <w:ind w:left="0"/>
            </w:pPr>
            <w:r>
              <w:rPr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statusText w:type="text" w:val="Enter name of supportive person in youth's life.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621" w:type="dxa"/>
          </w:tcPr>
          <w:p w14:paraId="596AD441" w14:textId="77777777" w:rsidR="005433DC" w:rsidRDefault="00356EDE" w:rsidP="002C29F1">
            <w:pPr>
              <w:pStyle w:val="LetterText12pt"/>
              <w:ind w:left="0"/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relationship of supportive person in youth's life.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957" w:type="dxa"/>
          </w:tcPr>
          <w:p w14:paraId="725DA2DE" w14:textId="77777777" w:rsidR="005433DC" w:rsidRDefault="005433DC" w:rsidP="005433DC">
            <w:pPr>
              <w:pStyle w:val="LetterText12pt"/>
              <w:ind w:left="0"/>
            </w:pPr>
            <w:r>
              <w:t xml:space="preserve">Phone Number </w:t>
            </w:r>
            <w:r w:rsidR="00356EDE" w:rsidRPr="00356EDE">
              <w:rPr>
                <w:rFonts w:ascii="Courier New" w:hAnsi="Courier New" w:cs="Courier New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statusText w:type="text" w:val="Enter phone number of supportive person in youth's life."/>
                  <w:textInput/>
                </w:ffData>
              </w:fldChar>
            </w:r>
            <w:r w:rsidR="00356EDE" w:rsidRPr="00356EDE">
              <w:rPr>
                <w:rFonts w:ascii="Courier New" w:hAnsi="Courier New" w:cs="Courier New"/>
                <w:b/>
                <w:bCs/>
              </w:rPr>
              <w:instrText xml:space="preserve"> FORMTEXT </w:instrText>
            </w:r>
            <w:r w:rsidR="00356EDE" w:rsidRPr="00356EDE">
              <w:rPr>
                <w:rFonts w:ascii="Courier New" w:hAnsi="Courier New" w:cs="Courier New"/>
                <w:b/>
                <w:bCs/>
              </w:rPr>
            </w:r>
            <w:r w:rsidR="00356EDE" w:rsidRPr="00356EDE">
              <w:rPr>
                <w:rFonts w:ascii="Courier New" w:hAnsi="Courier New" w:cs="Courier New"/>
                <w:b/>
                <w:bCs/>
              </w:rPr>
              <w:fldChar w:fldCharType="separate"/>
            </w:r>
            <w:r w:rsidR="00356EDE" w:rsidRP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 w:rsidRP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 w:rsidRP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 w:rsidRP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 w:rsidRP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 w:rsidRPr="00356EDE">
              <w:rPr>
                <w:rFonts w:ascii="Courier New" w:hAnsi="Courier New" w:cs="Courier New"/>
                <w:b/>
                <w:bCs/>
              </w:rPr>
              <w:fldChar w:fldCharType="end"/>
            </w:r>
          </w:p>
          <w:p w14:paraId="0D3E1603" w14:textId="77777777" w:rsidR="005433DC" w:rsidRDefault="005433DC" w:rsidP="005433DC">
            <w:pPr>
              <w:pStyle w:val="LetterText12pt"/>
              <w:ind w:left="0"/>
            </w:pPr>
            <w:r>
              <w:lastRenderedPageBreak/>
              <w:t xml:space="preserve">Email Address </w:t>
            </w:r>
            <w:r w:rsidR="00356EDE">
              <w:rPr>
                <w:rFonts w:ascii="Courier New" w:hAnsi="Courier New" w:cs="Courier New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email address of supportive person in youth's life."/>
                  <w:textInput/>
                </w:ffData>
              </w:fldChar>
            </w:r>
            <w:r w:rsidR="00356EDE">
              <w:rPr>
                <w:rFonts w:ascii="Courier New" w:hAnsi="Courier New" w:cs="Courier New"/>
                <w:b/>
                <w:bCs/>
              </w:rPr>
              <w:instrText xml:space="preserve"> FORMTEXT </w:instrText>
            </w:r>
            <w:r w:rsidR="00356EDE">
              <w:rPr>
                <w:rFonts w:ascii="Courier New" w:hAnsi="Courier New" w:cs="Courier New"/>
                <w:b/>
                <w:bCs/>
              </w:rPr>
            </w:r>
            <w:r w:rsidR="00356EDE">
              <w:rPr>
                <w:rFonts w:ascii="Courier New" w:hAnsi="Courier New" w:cs="Courier New"/>
                <w:b/>
                <w:bCs/>
              </w:rPr>
              <w:fldChar w:fldCharType="separate"/>
            </w:r>
            <w:r w:rsid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>
              <w:rPr>
                <w:rFonts w:ascii="Courier New" w:hAnsi="Courier New" w:cs="Courier New"/>
                <w:b/>
                <w:bCs/>
              </w:rPr>
              <w:fldChar w:fldCharType="end"/>
            </w:r>
          </w:p>
        </w:tc>
      </w:tr>
      <w:tr w:rsidR="005433DC" w14:paraId="3C0CDC37" w14:textId="77777777" w:rsidTr="005433DC">
        <w:tc>
          <w:tcPr>
            <w:tcW w:w="3788" w:type="dxa"/>
          </w:tcPr>
          <w:p w14:paraId="0A95C8D0" w14:textId="77777777" w:rsidR="005433DC" w:rsidRDefault="00356EDE" w:rsidP="002C29F1">
            <w:pPr>
              <w:pStyle w:val="LetterText12pt"/>
              <w:ind w:left="0"/>
            </w:pPr>
            <w:r>
              <w:rPr>
                <w:b/>
                <w:bCs/>
              </w:rPr>
              <w:lastRenderedPageBreak/>
              <w:fldChar w:fldCharType="begin">
                <w:ffData>
                  <w:name w:val="Text30"/>
                  <w:enabled/>
                  <w:calcOnExit w:val="0"/>
                  <w:statusText w:type="text" w:val="Enter name of supportive person in youth's life.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621" w:type="dxa"/>
          </w:tcPr>
          <w:p w14:paraId="2F4597D3" w14:textId="77777777" w:rsidR="005433DC" w:rsidRDefault="00356EDE" w:rsidP="002C29F1">
            <w:pPr>
              <w:pStyle w:val="LetterText12pt"/>
              <w:ind w:left="0"/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relationship of supportive person in youth's life.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957" w:type="dxa"/>
          </w:tcPr>
          <w:p w14:paraId="1BDE3F57" w14:textId="77777777" w:rsidR="005433DC" w:rsidRDefault="005433DC" w:rsidP="005433DC">
            <w:pPr>
              <w:pStyle w:val="LetterText12pt"/>
              <w:ind w:left="0"/>
            </w:pPr>
            <w:r>
              <w:t xml:space="preserve">Phone Number </w:t>
            </w:r>
            <w:r w:rsidR="00356EDE" w:rsidRPr="00356EDE">
              <w:rPr>
                <w:rFonts w:ascii="Courier New" w:hAnsi="Courier New" w:cs="Courier New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statusText w:type="text" w:val="Enter phone number of supportive person in youth's life."/>
                  <w:textInput/>
                </w:ffData>
              </w:fldChar>
            </w:r>
            <w:r w:rsidR="00356EDE" w:rsidRPr="00356EDE">
              <w:rPr>
                <w:rFonts w:ascii="Courier New" w:hAnsi="Courier New" w:cs="Courier New"/>
                <w:b/>
                <w:bCs/>
              </w:rPr>
              <w:instrText xml:space="preserve"> FORMTEXT </w:instrText>
            </w:r>
            <w:r w:rsidR="00356EDE" w:rsidRPr="00356EDE">
              <w:rPr>
                <w:rFonts w:ascii="Courier New" w:hAnsi="Courier New" w:cs="Courier New"/>
                <w:b/>
                <w:bCs/>
              </w:rPr>
            </w:r>
            <w:r w:rsidR="00356EDE" w:rsidRPr="00356EDE">
              <w:rPr>
                <w:rFonts w:ascii="Courier New" w:hAnsi="Courier New" w:cs="Courier New"/>
                <w:b/>
                <w:bCs/>
              </w:rPr>
              <w:fldChar w:fldCharType="separate"/>
            </w:r>
            <w:r w:rsidR="00356EDE" w:rsidRP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 w:rsidRP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 w:rsidRP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 w:rsidRP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 w:rsidRP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 w:rsidRPr="00356EDE">
              <w:rPr>
                <w:rFonts w:ascii="Courier New" w:hAnsi="Courier New" w:cs="Courier New"/>
                <w:b/>
                <w:bCs/>
              </w:rPr>
              <w:fldChar w:fldCharType="end"/>
            </w:r>
          </w:p>
          <w:p w14:paraId="38309D3C" w14:textId="77777777" w:rsidR="005433DC" w:rsidRDefault="005433DC" w:rsidP="005433DC">
            <w:pPr>
              <w:pStyle w:val="LetterText12pt"/>
              <w:ind w:left="0"/>
            </w:pPr>
            <w:r>
              <w:t xml:space="preserve">Email Address </w:t>
            </w:r>
            <w:r w:rsidR="00356EDE">
              <w:rPr>
                <w:rFonts w:ascii="Courier New" w:hAnsi="Courier New" w:cs="Courier New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email address of supportive person in youth's life."/>
                  <w:textInput/>
                </w:ffData>
              </w:fldChar>
            </w:r>
            <w:r w:rsidR="00356EDE">
              <w:rPr>
                <w:rFonts w:ascii="Courier New" w:hAnsi="Courier New" w:cs="Courier New"/>
                <w:b/>
                <w:bCs/>
              </w:rPr>
              <w:instrText xml:space="preserve"> FORMTEXT </w:instrText>
            </w:r>
            <w:r w:rsidR="00356EDE">
              <w:rPr>
                <w:rFonts w:ascii="Courier New" w:hAnsi="Courier New" w:cs="Courier New"/>
                <w:b/>
                <w:bCs/>
              </w:rPr>
            </w:r>
            <w:r w:rsidR="00356EDE">
              <w:rPr>
                <w:rFonts w:ascii="Courier New" w:hAnsi="Courier New" w:cs="Courier New"/>
                <w:b/>
                <w:bCs/>
              </w:rPr>
              <w:fldChar w:fldCharType="separate"/>
            </w:r>
            <w:r w:rsid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>
              <w:rPr>
                <w:rFonts w:ascii="Courier New" w:hAnsi="Courier New" w:cs="Courier New"/>
                <w:b/>
                <w:bCs/>
                <w:noProof/>
              </w:rPr>
              <w:t> </w:t>
            </w:r>
            <w:r w:rsidR="00356EDE">
              <w:rPr>
                <w:rFonts w:ascii="Courier New" w:hAnsi="Courier New" w:cs="Courier New"/>
                <w:b/>
                <w:bCs/>
              </w:rPr>
              <w:fldChar w:fldCharType="end"/>
            </w:r>
          </w:p>
        </w:tc>
      </w:tr>
    </w:tbl>
    <w:p w14:paraId="54690684" w14:textId="77777777" w:rsidR="005433DC" w:rsidRPr="00394DB1" w:rsidRDefault="005433DC" w:rsidP="00356EDE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5433DC" w14:paraId="7C07A5FF" w14:textId="77777777" w:rsidTr="002A1EA9">
        <w:trPr>
          <w:trHeight w:val="619"/>
        </w:trPr>
        <w:tc>
          <w:tcPr>
            <w:tcW w:w="11366" w:type="dxa"/>
          </w:tcPr>
          <w:p w14:paraId="5C2BDC4E" w14:textId="77777777" w:rsidR="005433DC" w:rsidRPr="00F40CD5" w:rsidRDefault="005433DC" w:rsidP="00356EDE">
            <w:pPr>
              <w:pStyle w:val="LetterText12pt"/>
            </w:pPr>
            <w:r>
              <w:t>What strategies might be effective for a mentor or staff member working with this youth and</w:t>
            </w:r>
            <w:r w:rsidR="00356EDE">
              <w:t xml:space="preserve"> </w:t>
            </w:r>
            <w:r>
              <w:t>why?</w:t>
            </w:r>
          </w:p>
          <w:p w14:paraId="19AF7AD3" w14:textId="77777777" w:rsidR="005433DC" w:rsidRDefault="00356EDE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what strategies might be effective for a mentor or staff member working with this youth and why?  "/>
                  <w:textInput/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4C78346D" w14:textId="77777777" w:rsidR="00867EC6" w:rsidRDefault="00867EC6" w:rsidP="00867EC6">
      <w:pPr>
        <w:pStyle w:val="LineSpacer"/>
        <w:rPr>
          <w:rStyle w:val="Strong"/>
        </w:rPr>
        <w:sectPr w:rsidR="00867EC6" w:rsidSect="00867EC6">
          <w:type w:val="continuous"/>
          <w:pgSz w:w="12240" w:h="15840"/>
          <w:pgMar w:top="432" w:right="432" w:bottom="432" w:left="432" w:header="0" w:footer="432" w:gutter="0"/>
          <w:cols w:space="720"/>
          <w:docGrid w:linePitch="360"/>
        </w:sectPr>
      </w:pPr>
    </w:p>
    <w:p w14:paraId="3A801F20" w14:textId="77777777" w:rsidR="00867EC6" w:rsidRDefault="005433DC" w:rsidP="005433DC">
      <w:pPr>
        <w:pStyle w:val="SectionHeading"/>
        <w:rPr>
          <w:rStyle w:val="Strong"/>
        </w:rPr>
        <w:sectPr w:rsidR="00867EC6" w:rsidSect="00867EC6">
          <w:type w:val="continuous"/>
          <w:pgSz w:w="12240" w:h="15840"/>
          <w:pgMar w:top="432" w:right="432" w:bottom="432" w:left="432" w:header="0" w:footer="432" w:gutter="0"/>
          <w:cols w:space="720"/>
          <w:formProt w:val="0"/>
          <w:docGrid w:linePitch="360"/>
        </w:sectPr>
      </w:pPr>
      <w:r>
        <w:rPr>
          <w:rStyle w:val="Strong"/>
        </w:rPr>
        <w:t>section 6 – employment</w:t>
      </w:r>
    </w:p>
    <w:tbl>
      <w:tblPr>
        <w:tblStyle w:val="TableGrid"/>
        <w:tblW w:w="0" w:type="auto"/>
        <w:tblInd w:w="-24" w:type="dxa"/>
        <w:tblBorders>
          <w:top w:val="single" w:sz="18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5433DC" w14:paraId="51ADFC6B" w14:textId="77777777" w:rsidTr="002A1EA9">
        <w:trPr>
          <w:trHeight w:hRule="exact" w:val="624"/>
        </w:trPr>
        <w:tc>
          <w:tcPr>
            <w:tcW w:w="11366" w:type="dxa"/>
          </w:tcPr>
          <w:p w14:paraId="6036ED2F" w14:textId="77777777" w:rsidR="005433DC" w:rsidRDefault="005433DC" w:rsidP="005433DC">
            <w:pPr>
              <w:pStyle w:val="LetterText12pt"/>
            </w:pPr>
            <w:proofErr w:type="gramStart"/>
            <w:r>
              <w:t>Is</w:t>
            </w:r>
            <w:proofErr w:type="gramEnd"/>
            <w:r>
              <w:t xml:space="preserve"> youth currently employed?</w:t>
            </w:r>
          </w:p>
          <w:p w14:paraId="363606C1" w14:textId="77777777" w:rsidR="005433DC" w:rsidRDefault="00356EDE" w:rsidP="005433DC">
            <w:pPr>
              <w:pStyle w:val="LetterText12pt"/>
            </w:pPr>
            <w:r>
              <w:fldChar w:fldCharType="begin">
                <w:ffData>
                  <w:name w:val="Check20"/>
                  <w:enabled/>
                  <w:calcOnExit w:val="0"/>
                  <w:statusText w:type="text" w:val="Select if youth is currently employed.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2"/>
            <w:r w:rsidR="005433DC">
              <w:t xml:space="preserve"> Yes</w:t>
            </w:r>
            <w:r w:rsidR="005433DC">
              <w:tab/>
            </w:r>
            <w:r>
              <w:fldChar w:fldCharType="begin">
                <w:ffData>
                  <w:name w:val="Check21"/>
                  <w:enabled/>
                  <w:calcOnExit w:val="0"/>
                  <w:statusText w:type="text" w:val="Select if youth is not currently employed."/>
                  <w:checkBox>
                    <w:sizeAuto/>
                    <w:default w:val="0"/>
                  </w:checkBox>
                </w:ffData>
              </w:fldChar>
            </w:r>
            <w:bookmarkStart w:id="23" w:name="Check2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3"/>
            <w:r w:rsidR="005433DC">
              <w:t xml:space="preserve"> No</w:t>
            </w:r>
          </w:p>
        </w:tc>
      </w:tr>
    </w:tbl>
    <w:p w14:paraId="1AB97AB4" w14:textId="77777777" w:rsidR="00560488" w:rsidRPr="00394DB1" w:rsidRDefault="00560488" w:rsidP="00560488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560488" w14:paraId="11FEB59A" w14:textId="77777777" w:rsidTr="00AC7AC8">
        <w:trPr>
          <w:trHeight w:hRule="exact" w:val="624"/>
        </w:trPr>
        <w:tc>
          <w:tcPr>
            <w:tcW w:w="11366" w:type="dxa"/>
          </w:tcPr>
          <w:p w14:paraId="58A4F919" w14:textId="77777777" w:rsidR="00560488" w:rsidRDefault="00560488" w:rsidP="00560488">
            <w:pPr>
              <w:pStyle w:val="LetterText12pt"/>
            </w:pPr>
            <w:r w:rsidRPr="005433DC">
              <w:t>If ‘No’, is youth currently searching and applying for jobs?</w:t>
            </w:r>
          </w:p>
          <w:p w14:paraId="4BF50647" w14:textId="77777777" w:rsidR="00560488" w:rsidRDefault="00560488" w:rsidP="00560488">
            <w:pPr>
              <w:pStyle w:val="LetterText12pt"/>
            </w:pPr>
            <w:r>
              <w:fldChar w:fldCharType="begin">
                <w:ffData>
                  <w:name w:val="Check22"/>
                  <w:enabled/>
                  <w:calcOnExit w:val="0"/>
                  <w:statusText w:type="text" w:val="Select if youth is not employed but searching and applying for jobs."/>
                  <w:checkBox>
                    <w:sizeAuto/>
                    <w:default w:val="0"/>
                  </w:checkBox>
                </w:ffData>
              </w:fldChar>
            </w:r>
            <w:bookmarkStart w:id="24" w:name="Check2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4"/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23"/>
                  <w:enabled/>
                  <w:calcOnExit w:val="0"/>
                  <w:statusText w:type="text" w:val="Select if youth is not employed and not searching and applying for jobs."/>
                  <w:checkBox>
                    <w:sizeAuto/>
                    <w:default w:val="0"/>
                  </w:checkBox>
                </w:ffData>
              </w:fldChar>
            </w:r>
            <w:bookmarkStart w:id="25" w:name="Check2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5"/>
            <w:r>
              <w:t xml:space="preserve"> No</w:t>
            </w:r>
          </w:p>
        </w:tc>
      </w:tr>
    </w:tbl>
    <w:p w14:paraId="73898652" w14:textId="77777777" w:rsidR="005433DC" w:rsidRPr="00394DB1" w:rsidRDefault="005433DC" w:rsidP="00560488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5433DC" w14:paraId="2F223FDA" w14:textId="77777777" w:rsidTr="002A1EA9">
        <w:trPr>
          <w:trHeight w:hRule="exact" w:val="624"/>
        </w:trPr>
        <w:tc>
          <w:tcPr>
            <w:tcW w:w="11366" w:type="dxa"/>
          </w:tcPr>
          <w:p w14:paraId="7DF2EC86" w14:textId="77777777" w:rsidR="005433DC" w:rsidRPr="00F40CD5" w:rsidRDefault="005433DC" w:rsidP="00AC7AC8">
            <w:pPr>
              <w:pStyle w:val="LetterText12pt"/>
            </w:pPr>
            <w:r>
              <w:t>Name of Employer</w:t>
            </w:r>
          </w:p>
          <w:p w14:paraId="6B68D0E1" w14:textId="77777777" w:rsidR="005433DC" w:rsidRDefault="00560488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name of employer."/>
                  <w:textInput>
                    <w:maxLength w:val="77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4FF84844" w14:textId="77777777" w:rsidR="005433DC" w:rsidRPr="00394DB1" w:rsidRDefault="005433DC" w:rsidP="00560488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5683"/>
      </w:tblGrid>
      <w:tr w:rsidR="005433DC" w14:paraId="6BEC894D" w14:textId="77777777" w:rsidTr="0047535E">
        <w:trPr>
          <w:trHeight w:hRule="exact" w:val="624"/>
        </w:trPr>
        <w:tc>
          <w:tcPr>
            <w:tcW w:w="5683" w:type="dxa"/>
          </w:tcPr>
          <w:p w14:paraId="02F929C8" w14:textId="77777777" w:rsidR="005433DC" w:rsidRPr="00F40CD5" w:rsidRDefault="005433DC" w:rsidP="00AC7AC8">
            <w:pPr>
              <w:pStyle w:val="LetterText12pt"/>
            </w:pPr>
            <w:r>
              <w:t>Length of employment</w:t>
            </w:r>
          </w:p>
          <w:p w14:paraId="2BC47F4D" w14:textId="77777777" w:rsidR="005433DC" w:rsidRDefault="00560488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length of employment."/>
                  <w:textInput>
                    <w:maxLength w:val="38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  <w:tc>
          <w:tcPr>
            <w:tcW w:w="5683" w:type="dxa"/>
          </w:tcPr>
          <w:p w14:paraId="2C5475CF" w14:textId="77777777" w:rsidR="005433DC" w:rsidRDefault="005433DC" w:rsidP="00AC7AC8">
            <w:pPr>
              <w:pStyle w:val="LetterText12pt"/>
            </w:pPr>
            <w:r>
              <w:t>Number of hours worked per week</w:t>
            </w:r>
            <w:r w:rsidR="00560488">
              <w:t>.</w:t>
            </w:r>
          </w:p>
          <w:p w14:paraId="3F383F98" w14:textId="77777777" w:rsidR="005433DC" w:rsidRDefault="00560488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number of hours worked per week."/>
                  <w:textInput>
                    <w:maxLength w:val="38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6C5C3C11" w14:textId="77777777" w:rsidR="005433DC" w:rsidRPr="00394DB1" w:rsidRDefault="005433DC" w:rsidP="00560488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5433DC" w14:paraId="26EBEBA5" w14:textId="77777777" w:rsidTr="0047535E">
        <w:trPr>
          <w:trHeight w:val="619"/>
        </w:trPr>
        <w:tc>
          <w:tcPr>
            <w:tcW w:w="11366" w:type="dxa"/>
          </w:tcPr>
          <w:p w14:paraId="29794400" w14:textId="77777777" w:rsidR="005433DC" w:rsidRPr="00F40CD5" w:rsidRDefault="005433DC" w:rsidP="00AC7AC8">
            <w:pPr>
              <w:pStyle w:val="LetterText12pt"/>
            </w:pPr>
            <w:r w:rsidRPr="005433DC">
              <w:t>Any additional concerns/comments related to employment</w:t>
            </w:r>
            <w:r>
              <w:t>?</w:t>
            </w:r>
          </w:p>
          <w:p w14:paraId="2C32762A" w14:textId="77777777" w:rsidR="005433DC" w:rsidRDefault="00560488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any additional concerns and comments related to employment."/>
                  <w:textInput/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43BBF03C" w14:textId="77777777" w:rsidR="00867EC6" w:rsidRDefault="00867EC6" w:rsidP="00867EC6">
      <w:pPr>
        <w:pStyle w:val="LineSpacer"/>
        <w:rPr>
          <w:rStyle w:val="Strong"/>
        </w:rPr>
        <w:sectPr w:rsidR="00867EC6" w:rsidSect="00867EC6">
          <w:type w:val="continuous"/>
          <w:pgSz w:w="12240" w:h="15840"/>
          <w:pgMar w:top="432" w:right="432" w:bottom="432" w:left="432" w:header="0" w:footer="432" w:gutter="0"/>
          <w:cols w:space="720"/>
          <w:docGrid w:linePitch="360"/>
        </w:sectPr>
      </w:pPr>
    </w:p>
    <w:p w14:paraId="1BFBF8BA" w14:textId="77777777" w:rsidR="00867EC6" w:rsidRDefault="005433DC" w:rsidP="005433DC">
      <w:pPr>
        <w:pStyle w:val="SectionHeading"/>
        <w:rPr>
          <w:rStyle w:val="Strong"/>
        </w:rPr>
        <w:sectPr w:rsidR="00867EC6" w:rsidSect="00867EC6">
          <w:type w:val="continuous"/>
          <w:pgSz w:w="12240" w:h="15840"/>
          <w:pgMar w:top="432" w:right="432" w:bottom="432" w:left="432" w:header="0" w:footer="432" w:gutter="0"/>
          <w:cols w:space="720"/>
          <w:formProt w:val="0"/>
          <w:docGrid w:linePitch="360"/>
        </w:sectPr>
      </w:pPr>
      <w:r>
        <w:rPr>
          <w:rStyle w:val="Strong"/>
        </w:rPr>
        <w:t>section 7 – health history</w:t>
      </w:r>
    </w:p>
    <w:tbl>
      <w:tblPr>
        <w:tblStyle w:val="TableGrid"/>
        <w:tblW w:w="0" w:type="auto"/>
        <w:tblInd w:w="-24" w:type="dxa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5433DC" w14:paraId="4701B557" w14:textId="77777777" w:rsidTr="0047535E">
        <w:trPr>
          <w:trHeight w:val="619"/>
        </w:trPr>
        <w:tc>
          <w:tcPr>
            <w:tcW w:w="11366" w:type="dxa"/>
          </w:tcPr>
          <w:p w14:paraId="2C81C3A0" w14:textId="77777777" w:rsidR="005433DC" w:rsidRDefault="005433DC" w:rsidP="005433DC">
            <w:pPr>
              <w:pStyle w:val="LetterText12pt"/>
            </w:pPr>
            <w:proofErr w:type="gramStart"/>
            <w:r>
              <w:t>Is</w:t>
            </w:r>
            <w:proofErr w:type="gramEnd"/>
            <w:r>
              <w:t xml:space="preserve"> youth receiving any mental/physical health treatment? (Includes routine treatment like</w:t>
            </w:r>
          </w:p>
          <w:p w14:paraId="093A929E" w14:textId="77777777" w:rsidR="005433DC" w:rsidRPr="00F40CD5" w:rsidRDefault="005433DC" w:rsidP="005433DC">
            <w:pPr>
              <w:pStyle w:val="LetterText12pt"/>
            </w:pPr>
            <w:r>
              <w:t>allergies/asthma, diabetes, mental health counseling, etc.)</w:t>
            </w:r>
          </w:p>
          <w:p w14:paraId="2717616F" w14:textId="77777777" w:rsidR="005433DC" w:rsidRDefault="00560488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if youth receiving any mental/physical health treatment and include."/>
                  <w:textInput>
                    <w:maxLength w:val="77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2796B887" w14:textId="77777777" w:rsidR="00394DB1" w:rsidRDefault="00394DB1" w:rsidP="003F5D2D">
      <w:pPr>
        <w:pStyle w:val="LineSpacer"/>
      </w:pPr>
    </w:p>
    <w:tbl>
      <w:tblPr>
        <w:tblStyle w:val="TableGrid"/>
        <w:tblW w:w="0" w:type="auto"/>
        <w:tblInd w:w="-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59"/>
        <w:gridCol w:w="1800"/>
        <w:gridCol w:w="6307"/>
      </w:tblGrid>
      <w:tr w:rsidR="003F5D2D" w14:paraId="761BE4A8" w14:textId="77777777" w:rsidTr="003F5D2D">
        <w:tc>
          <w:tcPr>
            <w:tcW w:w="3259" w:type="dxa"/>
          </w:tcPr>
          <w:p w14:paraId="5C31D86D" w14:textId="77777777" w:rsidR="003F5D2D" w:rsidRDefault="003F5D2D" w:rsidP="003F5D2D">
            <w:pPr>
              <w:pStyle w:val="LetterText12pt"/>
              <w:ind w:left="0"/>
            </w:pPr>
            <w:r>
              <w:t>Exam Type</w:t>
            </w:r>
          </w:p>
        </w:tc>
        <w:tc>
          <w:tcPr>
            <w:tcW w:w="1800" w:type="dxa"/>
          </w:tcPr>
          <w:p w14:paraId="7F48AF13" w14:textId="77777777" w:rsidR="003F5D2D" w:rsidRDefault="003F5D2D" w:rsidP="003F5D2D">
            <w:pPr>
              <w:pStyle w:val="LetterText12pt"/>
              <w:ind w:left="0"/>
            </w:pPr>
            <w:r>
              <w:t>Most Recent Exam Date</w:t>
            </w:r>
          </w:p>
        </w:tc>
        <w:tc>
          <w:tcPr>
            <w:tcW w:w="6307" w:type="dxa"/>
          </w:tcPr>
          <w:p w14:paraId="2271782C" w14:textId="77777777" w:rsidR="003F5D2D" w:rsidRDefault="003F5D2D" w:rsidP="003F5D2D">
            <w:pPr>
              <w:pStyle w:val="LetterText12pt"/>
              <w:ind w:left="0"/>
            </w:pPr>
            <w:r>
              <w:t>Treating Provider Name and Contact Information</w:t>
            </w:r>
          </w:p>
        </w:tc>
      </w:tr>
      <w:tr w:rsidR="003F5D2D" w14:paraId="45F7C5B8" w14:textId="77777777" w:rsidTr="003F5D2D">
        <w:tc>
          <w:tcPr>
            <w:tcW w:w="3259" w:type="dxa"/>
          </w:tcPr>
          <w:p w14:paraId="271FF579" w14:textId="77777777" w:rsidR="003F5D2D" w:rsidRDefault="003F5D2D" w:rsidP="003F5D2D">
            <w:pPr>
              <w:pStyle w:val="LetterText12pt"/>
              <w:ind w:left="0"/>
            </w:pPr>
            <w:r>
              <w:t>Physical</w:t>
            </w:r>
          </w:p>
        </w:tc>
        <w:tc>
          <w:tcPr>
            <w:tcW w:w="1800" w:type="dxa"/>
          </w:tcPr>
          <w:p w14:paraId="1018E0ED" w14:textId="77777777" w:rsidR="003F5D2D" w:rsidRPr="003F5D2D" w:rsidRDefault="003F5D2D" w:rsidP="003F5D2D">
            <w:pPr>
              <w:pStyle w:val="UserInput12p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statusText w:type="text" w:val="Enter youth's most recent exam date in the form of MM-DD-YYYY."/>
                  <w:textInput>
                    <w:maxLength w:val="10"/>
                  </w:textInput>
                </w:ffData>
              </w:fldChar>
            </w:r>
            <w:bookmarkStart w:id="26" w:name="Text3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6"/>
          </w:p>
        </w:tc>
        <w:tc>
          <w:tcPr>
            <w:tcW w:w="6307" w:type="dxa"/>
          </w:tcPr>
          <w:p w14:paraId="25799FE4" w14:textId="77777777" w:rsidR="003F5D2D" w:rsidRPr="003F5D2D" w:rsidRDefault="003F5D2D" w:rsidP="003F5D2D">
            <w:pPr>
              <w:pStyle w:val="UserInput12p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treating provider name and contact information for physical exam.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3F5D2D" w14:paraId="177E3EB6" w14:textId="77777777" w:rsidTr="003F5D2D">
        <w:tc>
          <w:tcPr>
            <w:tcW w:w="3259" w:type="dxa"/>
          </w:tcPr>
          <w:p w14:paraId="4D690028" w14:textId="77777777" w:rsidR="003F5D2D" w:rsidRDefault="003F5D2D" w:rsidP="003F5D2D">
            <w:pPr>
              <w:pStyle w:val="LetterText12pt"/>
              <w:ind w:left="0"/>
            </w:pPr>
            <w:r>
              <w:t>Dental</w:t>
            </w:r>
          </w:p>
        </w:tc>
        <w:tc>
          <w:tcPr>
            <w:tcW w:w="1800" w:type="dxa"/>
          </w:tcPr>
          <w:p w14:paraId="5037CFFA" w14:textId="77777777" w:rsidR="003F5D2D" w:rsidRPr="003F5D2D" w:rsidRDefault="003F5D2D" w:rsidP="003F5D2D">
            <w:pPr>
              <w:pStyle w:val="UserInput12pt"/>
              <w:rPr>
                <w:b/>
                <w:bCs/>
              </w:rPr>
            </w:pPr>
            <w:r w:rsidRPr="003F5D2D">
              <w:rPr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statusText w:type="text" w:val="Enter youth's most recent exam date in the form of MM-DD-YYYY."/>
                  <w:textInput>
                    <w:maxLength w:val="10"/>
                  </w:textInput>
                </w:ffData>
              </w:fldChar>
            </w:r>
            <w:r w:rsidRPr="003F5D2D">
              <w:rPr>
                <w:b/>
                <w:bCs/>
              </w:rPr>
              <w:instrText xml:space="preserve"> FORMTEXT </w:instrText>
            </w:r>
            <w:r w:rsidRPr="003F5D2D">
              <w:rPr>
                <w:b/>
                <w:bCs/>
              </w:rPr>
            </w:r>
            <w:r w:rsidRPr="003F5D2D">
              <w:rPr>
                <w:b/>
                <w:bCs/>
              </w:rPr>
              <w:fldChar w:fldCharType="separate"/>
            </w:r>
            <w:r w:rsidRPr="003F5D2D">
              <w:rPr>
                <w:b/>
                <w:bCs/>
                <w:noProof/>
              </w:rPr>
              <w:t> </w:t>
            </w:r>
            <w:r w:rsidRPr="003F5D2D">
              <w:rPr>
                <w:b/>
                <w:bCs/>
                <w:noProof/>
              </w:rPr>
              <w:t> </w:t>
            </w:r>
            <w:r w:rsidRPr="003F5D2D">
              <w:rPr>
                <w:b/>
                <w:bCs/>
                <w:noProof/>
              </w:rPr>
              <w:t> </w:t>
            </w:r>
            <w:r w:rsidRPr="003F5D2D">
              <w:rPr>
                <w:b/>
                <w:bCs/>
                <w:noProof/>
              </w:rPr>
              <w:t> </w:t>
            </w:r>
            <w:r w:rsidRPr="003F5D2D">
              <w:rPr>
                <w:b/>
                <w:bCs/>
                <w:noProof/>
              </w:rPr>
              <w:t> </w:t>
            </w:r>
            <w:r w:rsidRPr="003F5D2D">
              <w:rPr>
                <w:b/>
                <w:bCs/>
              </w:rPr>
              <w:fldChar w:fldCharType="end"/>
            </w:r>
          </w:p>
        </w:tc>
        <w:tc>
          <w:tcPr>
            <w:tcW w:w="6307" w:type="dxa"/>
          </w:tcPr>
          <w:p w14:paraId="083294AC" w14:textId="77777777" w:rsidR="003F5D2D" w:rsidRDefault="003F5D2D" w:rsidP="003F5D2D">
            <w:pPr>
              <w:pStyle w:val="UserInput12pt"/>
            </w:pP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statusText w:type="text" w:val="Enter treating provider name and contact information for physical exam."/>
                  <w:textInput/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</w:p>
        </w:tc>
      </w:tr>
      <w:tr w:rsidR="003F5D2D" w14:paraId="255B483A" w14:textId="77777777" w:rsidTr="003F5D2D">
        <w:tc>
          <w:tcPr>
            <w:tcW w:w="3259" w:type="dxa"/>
          </w:tcPr>
          <w:p w14:paraId="613896BE" w14:textId="77777777" w:rsidR="003F5D2D" w:rsidRDefault="003F5D2D" w:rsidP="003F5D2D">
            <w:pPr>
              <w:pStyle w:val="LetterText12pt"/>
              <w:ind w:left="0"/>
            </w:pPr>
            <w:r>
              <w:t>Other (vision, specialist, etc.)</w:t>
            </w:r>
          </w:p>
        </w:tc>
        <w:tc>
          <w:tcPr>
            <w:tcW w:w="1800" w:type="dxa"/>
          </w:tcPr>
          <w:p w14:paraId="52FBF3EE" w14:textId="77777777" w:rsidR="003F5D2D" w:rsidRPr="003F5D2D" w:rsidRDefault="003F5D2D" w:rsidP="003F5D2D">
            <w:pPr>
              <w:pStyle w:val="UserInput12pt"/>
              <w:rPr>
                <w:b/>
                <w:bCs/>
              </w:rPr>
            </w:pPr>
            <w:r w:rsidRPr="003F5D2D">
              <w:rPr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statusText w:type="text" w:val="Enter youth's most recent exam date in the form of MM-DD-YYYY."/>
                  <w:textInput>
                    <w:maxLength w:val="10"/>
                  </w:textInput>
                </w:ffData>
              </w:fldChar>
            </w:r>
            <w:r w:rsidRPr="003F5D2D">
              <w:rPr>
                <w:b/>
                <w:bCs/>
              </w:rPr>
              <w:instrText xml:space="preserve"> FORMTEXT </w:instrText>
            </w:r>
            <w:r w:rsidRPr="003F5D2D">
              <w:rPr>
                <w:b/>
                <w:bCs/>
              </w:rPr>
            </w:r>
            <w:r w:rsidRPr="003F5D2D">
              <w:rPr>
                <w:b/>
                <w:bCs/>
              </w:rPr>
              <w:fldChar w:fldCharType="separate"/>
            </w:r>
            <w:r w:rsidRPr="003F5D2D">
              <w:rPr>
                <w:b/>
                <w:bCs/>
                <w:noProof/>
              </w:rPr>
              <w:t> </w:t>
            </w:r>
            <w:r w:rsidRPr="003F5D2D">
              <w:rPr>
                <w:b/>
                <w:bCs/>
                <w:noProof/>
              </w:rPr>
              <w:t> </w:t>
            </w:r>
            <w:r w:rsidRPr="003F5D2D">
              <w:rPr>
                <w:b/>
                <w:bCs/>
                <w:noProof/>
              </w:rPr>
              <w:t> </w:t>
            </w:r>
            <w:r w:rsidRPr="003F5D2D">
              <w:rPr>
                <w:b/>
                <w:bCs/>
                <w:noProof/>
              </w:rPr>
              <w:t> </w:t>
            </w:r>
            <w:r w:rsidRPr="003F5D2D">
              <w:rPr>
                <w:b/>
                <w:bCs/>
                <w:noProof/>
              </w:rPr>
              <w:t> </w:t>
            </w:r>
            <w:r w:rsidRPr="003F5D2D">
              <w:rPr>
                <w:b/>
                <w:bCs/>
              </w:rPr>
              <w:fldChar w:fldCharType="end"/>
            </w:r>
          </w:p>
        </w:tc>
        <w:tc>
          <w:tcPr>
            <w:tcW w:w="6307" w:type="dxa"/>
          </w:tcPr>
          <w:p w14:paraId="26C9C36F" w14:textId="77777777" w:rsidR="003F5D2D" w:rsidRDefault="003F5D2D" w:rsidP="003F5D2D">
            <w:pPr>
              <w:pStyle w:val="UserInput12pt"/>
            </w:pPr>
            <w:r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statusText w:type="text" w:val="Enter treating provider name and contact information for physical exam."/>
                  <w:textInput/>
                </w:ffData>
              </w:fldChar>
            </w:r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</w:p>
        </w:tc>
      </w:tr>
    </w:tbl>
    <w:p w14:paraId="39EE96D0" w14:textId="77777777" w:rsidR="00626EF8" w:rsidRPr="00394DB1" w:rsidRDefault="00626EF8" w:rsidP="00560488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626EF8" w14:paraId="00DE461E" w14:textId="77777777" w:rsidTr="0047535E">
        <w:trPr>
          <w:trHeight w:val="619"/>
        </w:trPr>
        <w:tc>
          <w:tcPr>
            <w:tcW w:w="11366" w:type="dxa"/>
          </w:tcPr>
          <w:p w14:paraId="111C76D1" w14:textId="77777777" w:rsidR="00626EF8" w:rsidRPr="00F40CD5" w:rsidRDefault="00626EF8" w:rsidP="00AC7AC8">
            <w:pPr>
              <w:pStyle w:val="LetterText12pt"/>
            </w:pPr>
            <w:r w:rsidRPr="00626EF8">
              <w:t>Mental or physical health concerns? If yes, describe</w:t>
            </w:r>
            <w:r>
              <w:t>.</w:t>
            </w:r>
          </w:p>
          <w:p w14:paraId="0C06EDD2" w14:textId="77777777" w:rsidR="00626EF8" w:rsidRDefault="00560488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mental or physcial health concerns, if yes, describe."/>
                  <w:textInput>
                    <w:maxLength w:val="77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6A34A28B" w14:textId="77777777" w:rsidR="00394DB1" w:rsidRDefault="00394DB1" w:rsidP="00560488">
      <w:pPr>
        <w:pStyle w:val="LineSpacer"/>
      </w:pPr>
    </w:p>
    <w:tbl>
      <w:tblPr>
        <w:tblStyle w:val="TableGrid"/>
        <w:tblW w:w="0" w:type="auto"/>
        <w:tblInd w:w="-24" w:type="dxa"/>
        <w:tblBorders>
          <w:top w:val="single" w:sz="12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88"/>
        <w:gridCol w:w="3789"/>
        <w:gridCol w:w="3789"/>
      </w:tblGrid>
      <w:tr w:rsidR="00626EF8" w14:paraId="661F9A69" w14:textId="77777777" w:rsidTr="0047535E">
        <w:tc>
          <w:tcPr>
            <w:tcW w:w="3788" w:type="dxa"/>
          </w:tcPr>
          <w:p w14:paraId="004CB0CD" w14:textId="77777777" w:rsidR="00626EF8" w:rsidRDefault="00626EF8" w:rsidP="002C29F1">
            <w:pPr>
              <w:pStyle w:val="LetterText12pt"/>
              <w:ind w:left="0"/>
            </w:pPr>
            <w:r>
              <w:t>Medication Name and Dose</w:t>
            </w:r>
          </w:p>
        </w:tc>
        <w:tc>
          <w:tcPr>
            <w:tcW w:w="3789" w:type="dxa"/>
          </w:tcPr>
          <w:p w14:paraId="1927628B" w14:textId="77777777" w:rsidR="00626EF8" w:rsidRDefault="00626EF8" w:rsidP="002C29F1">
            <w:pPr>
              <w:pStyle w:val="LetterText12pt"/>
              <w:ind w:left="0"/>
            </w:pPr>
            <w:r>
              <w:t>Diagnosis</w:t>
            </w:r>
          </w:p>
        </w:tc>
        <w:tc>
          <w:tcPr>
            <w:tcW w:w="3789" w:type="dxa"/>
          </w:tcPr>
          <w:p w14:paraId="16FC3F93" w14:textId="77777777" w:rsidR="00626EF8" w:rsidRDefault="00626EF8" w:rsidP="002C29F1">
            <w:pPr>
              <w:pStyle w:val="LetterText12pt"/>
              <w:ind w:left="0"/>
            </w:pPr>
            <w:r>
              <w:t>Prescriber’s Name, Phone Number, and Email Address</w:t>
            </w:r>
          </w:p>
        </w:tc>
      </w:tr>
      <w:tr w:rsidR="0047535E" w14:paraId="264C6C0C" w14:textId="77777777" w:rsidTr="0047535E">
        <w:tc>
          <w:tcPr>
            <w:tcW w:w="3788" w:type="dxa"/>
          </w:tcPr>
          <w:p w14:paraId="6573A064" w14:textId="77777777" w:rsidR="0047535E" w:rsidRPr="0047535E" w:rsidRDefault="00560488" w:rsidP="0047535E">
            <w:pPr>
              <w:pStyle w:val="UserInput12p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statusText w:type="text" w:val="Row 1, enter medication name and dose."/>
                  <w:textInput/>
                </w:ffData>
              </w:fldChar>
            </w:r>
            <w:bookmarkStart w:id="27" w:name="Text2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7"/>
          </w:p>
        </w:tc>
        <w:tc>
          <w:tcPr>
            <w:tcW w:w="3789" w:type="dxa"/>
          </w:tcPr>
          <w:p w14:paraId="1FDCFE1D" w14:textId="77777777" w:rsidR="0047535E" w:rsidRPr="0047535E" w:rsidRDefault="00560488" w:rsidP="0047535E">
            <w:pPr>
              <w:pStyle w:val="UserInput12p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ow 1, enter diagnosis.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789" w:type="dxa"/>
          </w:tcPr>
          <w:p w14:paraId="7C0D5395" w14:textId="77777777" w:rsidR="0047535E" w:rsidRPr="0047535E" w:rsidRDefault="00560488" w:rsidP="0047535E">
            <w:pPr>
              <w:pStyle w:val="UserInput12p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ow 1, enter prescriber’s name, phone number, and email address.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47535E" w14:paraId="72A4E304" w14:textId="77777777" w:rsidTr="0047535E">
        <w:tc>
          <w:tcPr>
            <w:tcW w:w="3788" w:type="dxa"/>
          </w:tcPr>
          <w:p w14:paraId="5CD9D802" w14:textId="77777777" w:rsidR="0047535E" w:rsidRPr="0047535E" w:rsidRDefault="00560488" w:rsidP="0047535E">
            <w:pPr>
              <w:pStyle w:val="UserInput12p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ow 2, enter medication name and dose.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789" w:type="dxa"/>
          </w:tcPr>
          <w:p w14:paraId="2C40A1CA" w14:textId="77777777" w:rsidR="0047535E" w:rsidRPr="0047535E" w:rsidRDefault="00560488" w:rsidP="0047535E">
            <w:pPr>
              <w:pStyle w:val="UserInput12p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ow 2, enter diagnosis.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789" w:type="dxa"/>
          </w:tcPr>
          <w:p w14:paraId="468B8CC9" w14:textId="77777777" w:rsidR="0047535E" w:rsidRPr="0047535E" w:rsidRDefault="00560488" w:rsidP="0047535E">
            <w:pPr>
              <w:pStyle w:val="UserInput12p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ow 2, enter prescriber’s name, phone number, and email address.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47535E" w14:paraId="071004F1" w14:textId="77777777" w:rsidTr="0047535E">
        <w:tc>
          <w:tcPr>
            <w:tcW w:w="3788" w:type="dxa"/>
          </w:tcPr>
          <w:p w14:paraId="3AA61527" w14:textId="77777777" w:rsidR="0047535E" w:rsidRPr="0047535E" w:rsidRDefault="00560488" w:rsidP="0047535E">
            <w:pPr>
              <w:pStyle w:val="UserInput12p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ow 3, enter medication name and dose.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789" w:type="dxa"/>
          </w:tcPr>
          <w:p w14:paraId="10864706" w14:textId="77777777" w:rsidR="0047535E" w:rsidRPr="0047535E" w:rsidRDefault="00560488" w:rsidP="0047535E">
            <w:pPr>
              <w:pStyle w:val="UserInput12p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ow 3, enter diagnosis.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789" w:type="dxa"/>
          </w:tcPr>
          <w:p w14:paraId="0A5F5A18" w14:textId="77777777" w:rsidR="0047535E" w:rsidRPr="0047535E" w:rsidRDefault="00560488" w:rsidP="0047535E">
            <w:pPr>
              <w:pStyle w:val="UserInput12p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ow 3, enter prescriber’s name, phone number, and email address.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47535E" w14:paraId="3774AABB" w14:textId="77777777" w:rsidTr="0047535E">
        <w:tc>
          <w:tcPr>
            <w:tcW w:w="3788" w:type="dxa"/>
          </w:tcPr>
          <w:p w14:paraId="0C9A4A33" w14:textId="77777777" w:rsidR="0047535E" w:rsidRPr="0047535E" w:rsidRDefault="00560488" w:rsidP="0047535E">
            <w:pPr>
              <w:pStyle w:val="UserInput12p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ow 4, enter medication name and dose.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789" w:type="dxa"/>
          </w:tcPr>
          <w:p w14:paraId="161D464B" w14:textId="77777777" w:rsidR="0047535E" w:rsidRPr="0047535E" w:rsidRDefault="00560488" w:rsidP="0047535E">
            <w:pPr>
              <w:pStyle w:val="UserInput12p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ow 4, enter diagnosis.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789" w:type="dxa"/>
          </w:tcPr>
          <w:p w14:paraId="7C1E74D3" w14:textId="77777777" w:rsidR="0047535E" w:rsidRPr="0047535E" w:rsidRDefault="00560488" w:rsidP="0047535E">
            <w:pPr>
              <w:pStyle w:val="UserInput12p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ow 4, enter prescriber’s name, phone number, and email address.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47535E" w14:paraId="5EEAEBE0" w14:textId="77777777" w:rsidTr="0047535E">
        <w:tc>
          <w:tcPr>
            <w:tcW w:w="3788" w:type="dxa"/>
          </w:tcPr>
          <w:p w14:paraId="11C686F4" w14:textId="77777777" w:rsidR="0047535E" w:rsidRPr="0047535E" w:rsidRDefault="00560488" w:rsidP="0047535E">
            <w:pPr>
              <w:pStyle w:val="UserInput12p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ow 5, enter medication name and dose.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789" w:type="dxa"/>
          </w:tcPr>
          <w:p w14:paraId="0833E8E7" w14:textId="77777777" w:rsidR="0047535E" w:rsidRPr="0047535E" w:rsidRDefault="00560488" w:rsidP="0047535E">
            <w:pPr>
              <w:pStyle w:val="UserInput12p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ow 5, enter diagnosis.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789" w:type="dxa"/>
          </w:tcPr>
          <w:p w14:paraId="4A7AAA7A" w14:textId="77777777" w:rsidR="0047535E" w:rsidRPr="0047535E" w:rsidRDefault="00560488" w:rsidP="0047535E">
            <w:pPr>
              <w:pStyle w:val="UserInput12p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ow 5, enter prescriber’s name, phone number, and email address.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7567DD3E" w14:textId="77777777" w:rsidR="00626EF8" w:rsidRPr="00394DB1" w:rsidRDefault="00626EF8" w:rsidP="00560488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626EF8" w14:paraId="3C3BBA2D" w14:textId="77777777" w:rsidTr="0047535E">
        <w:trPr>
          <w:trHeight w:hRule="exact" w:val="624"/>
        </w:trPr>
        <w:tc>
          <w:tcPr>
            <w:tcW w:w="11366" w:type="dxa"/>
          </w:tcPr>
          <w:p w14:paraId="2C9F90CE" w14:textId="77777777" w:rsidR="00626EF8" w:rsidRDefault="00626EF8" w:rsidP="00626EF8">
            <w:pPr>
              <w:pStyle w:val="LetterText12pt"/>
            </w:pPr>
            <w:r w:rsidRPr="00626EF8">
              <w:t>Is youth compliant with medication &amp; in agreement with current treatment plan(s)?</w:t>
            </w:r>
          </w:p>
          <w:p w14:paraId="0082FD4A" w14:textId="77777777" w:rsidR="00626EF8" w:rsidRDefault="00560488" w:rsidP="00626EF8">
            <w:pPr>
              <w:pStyle w:val="LetterText12pt"/>
            </w:pPr>
            <w:r>
              <w:fldChar w:fldCharType="begin">
                <w:ffData>
                  <w:name w:val="Check24"/>
                  <w:enabled/>
                  <w:calcOnExit w:val="0"/>
                  <w:statusText w:type="text" w:val="Select if youth is compliant with medication &amp; in agreement with current treatment plan(s)."/>
                  <w:checkBox>
                    <w:sizeAuto/>
                    <w:default w:val="0"/>
                  </w:checkBox>
                </w:ffData>
              </w:fldChar>
            </w:r>
            <w:bookmarkStart w:id="28" w:name="Check2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8"/>
            <w:r w:rsidR="00626EF8">
              <w:t xml:space="preserve"> Yes</w:t>
            </w:r>
            <w:r w:rsidR="00626EF8">
              <w:tab/>
            </w:r>
            <w:r>
              <w:fldChar w:fldCharType="begin">
                <w:ffData>
                  <w:name w:val="Check25"/>
                  <w:enabled/>
                  <w:calcOnExit w:val="0"/>
                  <w:statusText w:type="text" w:val="Select if youth is not compliant with medication &amp; in agreement with current treatment plan(s)."/>
                  <w:checkBox>
                    <w:sizeAuto/>
                    <w:default w:val="0"/>
                  </w:checkBox>
                </w:ffData>
              </w:fldChar>
            </w:r>
            <w:bookmarkStart w:id="29" w:name="Check2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9"/>
            <w:r w:rsidR="00626EF8">
              <w:t xml:space="preserve"> No</w:t>
            </w:r>
          </w:p>
        </w:tc>
      </w:tr>
    </w:tbl>
    <w:p w14:paraId="5A623653" w14:textId="77777777" w:rsidR="00626EF8" w:rsidRPr="00394DB1" w:rsidRDefault="00626EF8" w:rsidP="00560488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626EF8" w14:paraId="4EFD98A8" w14:textId="77777777" w:rsidTr="0047535E">
        <w:trPr>
          <w:trHeight w:val="619"/>
        </w:trPr>
        <w:tc>
          <w:tcPr>
            <w:tcW w:w="11366" w:type="dxa"/>
          </w:tcPr>
          <w:p w14:paraId="04CAFBA0" w14:textId="77777777" w:rsidR="00626EF8" w:rsidRPr="00F40CD5" w:rsidRDefault="00626EF8" w:rsidP="00AC7AC8">
            <w:pPr>
              <w:pStyle w:val="LetterText12pt"/>
            </w:pPr>
            <w:r>
              <w:t xml:space="preserve">If </w:t>
            </w:r>
            <w:proofErr w:type="gramStart"/>
            <w:r>
              <w:t>no</w:t>
            </w:r>
            <w:proofErr w:type="gramEnd"/>
            <w:r>
              <w:t>, provide additional information.</w:t>
            </w:r>
          </w:p>
          <w:p w14:paraId="7A23EB0F" w14:textId="77777777" w:rsidR="00626EF8" w:rsidRDefault="00560488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If youth is not compliant with medication &amp; in agreement with current treatment plan(s), provide information."/>
                  <w:textInput/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71D648C2" w14:textId="77777777" w:rsidR="00626EF8" w:rsidRPr="00394DB1" w:rsidRDefault="00626EF8" w:rsidP="00560488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626EF8" w14:paraId="69A6C876" w14:textId="77777777" w:rsidTr="0047535E">
        <w:trPr>
          <w:trHeight w:hRule="exact" w:val="624"/>
        </w:trPr>
        <w:tc>
          <w:tcPr>
            <w:tcW w:w="11366" w:type="dxa"/>
          </w:tcPr>
          <w:p w14:paraId="44B2319D" w14:textId="77777777" w:rsidR="00626EF8" w:rsidRDefault="00626EF8" w:rsidP="00AC7AC8">
            <w:pPr>
              <w:pStyle w:val="LetterText12pt"/>
            </w:pPr>
            <w:r>
              <w:t>Does youth have current issues with substance abuse?</w:t>
            </w:r>
          </w:p>
          <w:p w14:paraId="032626AF" w14:textId="77777777" w:rsidR="00626EF8" w:rsidRDefault="00560488" w:rsidP="00AC7AC8">
            <w:pPr>
              <w:pStyle w:val="LetterText12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elect if youth have current issues with substance abuse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626EF8">
              <w:t xml:space="preserve"> Yes</w:t>
            </w:r>
            <w:r w:rsidR="00626EF8">
              <w:tab/>
            </w:r>
            <w:r>
              <w:fldChar w:fldCharType="begin">
                <w:ffData>
                  <w:name w:val=""/>
                  <w:enabled/>
                  <w:calcOnExit w:val="0"/>
                  <w:statusText w:type="text" w:val="Select if youth  does not have current issues with substance abuse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626EF8">
              <w:t xml:space="preserve"> No</w:t>
            </w:r>
            <w:r w:rsidR="00626EF8">
              <w:tab/>
            </w:r>
            <w:r w:rsidR="00626EF8">
              <w:tab/>
            </w:r>
            <w:r>
              <w:fldChar w:fldCharType="begin">
                <w:ffData>
                  <w:name w:val="Check26"/>
                  <w:enabled/>
                  <w:calcOnExit w:val="0"/>
                  <w:statusText w:type="text" w:val="Select if youth's current issues with substance abuse are unsure."/>
                  <w:checkBox>
                    <w:sizeAuto/>
                    <w:default w:val="0"/>
                  </w:checkBox>
                </w:ffData>
              </w:fldChar>
            </w:r>
            <w:bookmarkStart w:id="30" w:name="Check2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0"/>
            <w:r w:rsidR="00626EF8">
              <w:t xml:space="preserve"> Unsure</w:t>
            </w:r>
          </w:p>
        </w:tc>
      </w:tr>
    </w:tbl>
    <w:p w14:paraId="3E653C3F" w14:textId="77777777" w:rsidR="00626EF8" w:rsidRPr="00394DB1" w:rsidRDefault="00626EF8" w:rsidP="00560488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626EF8" w14:paraId="77BCD2CB" w14:textId="77777777" w:rsidTr="0047535E">
        <w:trPr>
          <w:trHeight w:hRule="exact" w:val="624"/>
        </w:trPr>
        <w:tc>
          <w:tcPr>
            <w:tcW w:w="11366" w:type="dxa"/>
          </w:tcPr>
          <w:p w14:paraId="4CC52483" w14:textId="77777777" w:rsidR="00626EF8" w:rsidRDefault="00626EF8" w:rsidP="00AC7AC8">
            <w:pPr>
              <w:pStyle w:val="LetterText12pt"/>
            </w:pPr>
            <w:r>
              <w:t xml:space="preserve">If </w:t>
            </w:r>
            <w:proofErr w:type="gramStart"/>
            <w:r>
              <w:t>Yes</w:t>
            </w:r>
            <w:proofErr w:type="gramEnd"/>
            <w:r>
              <w:t>, is youth receiving treatment?</w:t>
            </w:r>
          </w:p>
          <w:p w14:paraId="42169772" w14:textId="77777777" w:rsidR="00626EF8" w:rsidRDefault="00560488" w:rsidP="00AC7AC8">
            <w:pPr>
              <w:pStyle w:val="LetterText12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elect if youth is receiving treatment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626EF8">
              <w:t xml:space="preserve"> Yes</w:t>
            </w:r>
            <w:r w:rsidR="00626EF8">
              <w:tab/>
            </w:r>
            <w:r>
              <w:fldChar w:fldCharType="begin">
                <w:ffData>
                  <w:name w:val=""/>
                  <w:enabled/>
                  <w:calcOnExit w:val="0"/>
                  <w:statusText w:type="text" w:val="Select if youth is not receiving treatment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626EF8">
              <w:t xml:space="preserve"> No</w:t>
            </w:r>
            <w:r w:rsidR="00626EF8">
              <w:tab/>
            </w:r>
            <w:r w:rsidR="00626EF8">
              <w:tab/>
            </w:r>
            <w:r>
              <w:fldChar w:fldCharType="begin">
                <w:ffData>
                  <w:name w:val="Check27"/>
                  <w:enabled/>
                  <w:calcOnExit w:val="0"/>
                  <w:statusText w:type="text" w:val="Select if youth is receiving treatment is unsure."/>
                  <w:checkBox>
                    <w:sizeAuto/>
                    <w:default w:val="0"/>
                  </w:checkBox>
                </w:ffData>
              </w:fldChar>
            </w:r>
            <w:bookmarkStart w:id="31" w:name="Check2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1"/>
            <w:r w:rsidR="00626EF8">
              <w:t xml:space="preserve"> Unsure</w:t>
            </w:r>
          </w:p>
        </w:tc>
      </w:tr>
    </w:tbl>
    <w:p w14:paraId="21EFA28B" w14:textId="77777777" w:rsidR="00626EF8" w:rsidRPr="00394DB1" w:rsidRDefault="00626EF8" w:rsidP="00560488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626EF8" w14:paraId="4B157CD5" w14:textId="77777777" w:rsidTr="0047535E">
        <w:trPr>
          <w:trHeight w:hRule="exact" w:val="624"/>
        </w:trPr>
        <w:tc>
          <w:tcPr>
            <w:tcW w:w="11366" w:type="dxa"/>
          </w:tcPr>
          <w:p w14:paraId="013B7E73" w14:textId="77777777" w:rsidR="00626EF8" w:rsidRDefault="00626EF8" w:rsidP="00AC7AC8">
            <w:pPr>
              <w:pStyle w:val="LetterText12pt"/>
            </w:pPr>
            <w:r>
              <w:t xml:space="preserve">If </w:t>
            </w:r>
            <w:proofErr w:type="gramStart"/>
            <w:r>
              <w:t>Yes</w:t>
            </w:r>
            <w:proofErr w:type="gramEnd"/>
            <w:r>
              <w:t>, is youth actively participating in treatment?</w:t>
            </w:r>
          </w:p>
          <w:p w14:paraId="626EADFC" w14:textId="77777777" w:rsidR="00626EF8" w:rsidRDefault="00560488" w:rsidP="00AC7AC8">
            <w:pPr>
              <w:pStyle w:val="LetterText12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elect if youth is receiving treatment and actively participating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626EF8">
              <w:t xml:space="preserve"> Yes</w:t>
            </w:r>
            <w:r w:rsidR="00626EF8">
              <w:tab/>
            </w:r>
            <w:r w:rsidR="00DD160C">
              <w:fldChar w:fldCharType="begin">
                <w:ffData>
                  <w:name w:val=""/>
                  <w:enabled/>
                  <w:calcOnExit w:val="0"/>
                  <w:statusText w:type="text" w:val="Select if youth is receiving treatment and not actively participating."/>
                  <w:checkBox>
                    <w:sizeAuto/>
                    <w:default w:val="0"/>
                  </w:checkBox>
                </w:ffData>
              </w:fldChar>
            </w:r>
            <w:r w:rsidR="00DD160C">
              <w:instrText xml:space="preserve"> FORMCHECKBOX </w:instrText>
            </w:r>
            <w:r w:rsidR="00DD160C">
              <w:fldChar w:fldCharType="separate"/>
            </w:r>
            <w:r w:rsidR="00DD160C">
              <w:fldChar w:fldCharType="end"/>
            </w:r>
            <w:r w:rsidR="00626EF8">
              <w:t xml:space="preserve"> No</w:t>
            </w:r>
            <w:r w:rsidR="00626EF8">
              <w:tab/>
            </w:r>
            <w:r w:rsidR="00626EF8">
              <w:tab/>
            </w:r>
            <w:r w:rsidR="00DD160C">
              <w:fldChar w:fldCharType="begin">
                <w:ffData>
                  <w:name w:val="Check28"/>
                  <w:enabled/>
                  <w:calcOnExit w:val="0"/>
                  <w:statusText w:type="text" w:val="Select if youth is receiving treatment and actively participating is unsure."/>
                  <w:checkBox>
                    <w:sizeAuto/>
                    <w:default w:val="0"/>
                  </w:checkBox>
                </w:ffData>
              </w:fldChar>
            </w:r>
            <w:bookmarkStart w:id="32" w:name="Check28"/>
            <w:r w:rsidR="00DD160C">
              <w:instrText xml:space="preserve"> FORMCHECKBOX </w:instrText>
            </w:r>
            <w:r w:rsidR="00DD160C">
              <w:fldChar w:fldCharType="separate"/>
            </w:r>
            <w:r w:rsidR="00DD160C">
              <w:fldChar w:fldCharType="end"/>
            </w:r>
            <w:bookmarkEnd w:id="32"/>
            <w:r w:rsidR="00626EF8">
              <w:t xml:space="preserve"> Unsure</w:t>
            </w:r>
          </w:p>
        </w:tc>
      </w:tr>
    </w:tbl>
    <w:p w14:paraId="1262C5FB" w14:textId="77777777" w:rsidR="00626EF8" w:rsidRPr="00394DB1" w:rsidRDefault="00626EF8" w:rsidP="00DD160C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626EF8" w14:paraId="0800135C" w14:textId="77777777" w:rsidTr="0047535E">
        <w:trPr>
          <w:trHeight w:val="619"/>
        </w:trPr>
        <w:tc>
          <w:tcPr>
            <w:tcW w:w="11366" w:type="dxa"/>
          </w:tcPr>
          <w:p w14:paraId="7251F669" w14:textId="77777777" w:rsidR="00626EF8" w:rsidRPr="00F40CD5" w:rsidRDefault="00626EF8" w:rsidP="00AC7AC8">
            <w:pPr>
              <w:pStyle w:val="LetterText12pt"/>
            </w:pPr>
            <w:r w:rsidRPr="00626EF8">
              <w:lastRenderedPageBreak/>
              <w:t>Any other relevant health information/concerns not covered above?</w:t>
            </w:r>
          </w:p>
          <w:p w14:paraId="4D671E3E" w14:textId="77777777" w:rsidR="00626EF8" w:rsidRDefault="00DD160C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any other relevant health information/concerns not covered."/>
                  <w:textInput>
                    <w:maxLength w:val="77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05F353F1" w14:textId="77777777" w:rsidR="00867EC6" w:rsidRDefault="00867EC6" w:rsidP="00867EC6">
      <w:pPr>
        <w:pStyle w:val="LineSpacer"/>
        <w:rPr>
          <w:rStyle w:val="Strong"/>
        </w:rPr>
        <w:sectPr w:rsidR="00867EC6" w:rsidSect="00867EC6">
          <w:type w:val="continuous"/>
          <w:pgSz w:w="12240" w:h="15840"/>
          <w:pgMar w:top="432" w:right="432" w:bottom="432" w:left="432" w:header="0" w:footer="432" w:gutter="0"/>
          <w:cols w:space="720"/>
          <w:docGrid w:linePitch="360"/>
        </w:sectPr>
      </w:pPr>
    </w:p>
    <w:p w14:paraId="62E7FBC5" w14:textId="77777777" w:rsidR="00867EC6" w:rsidRDefault="00990FB0" w:rsidP="00990FB0">
      <w:pPr>
        <w:pStyle w:val="SectionHeading"/>
        <w:rPr>
          <w:rStyle w:val="Strong"/>
        </w:rPr>
        <w:sectPr w:rsidR="00867EC6" w:rsidSect="00867EC6">
          <w:type w:val="continuous"/>
          <w:pgSz w:w="12240" w:h="15840"/>
          <w:pgMar w:top="432" w:right="432" w:bottom="432" w:left="432" w:header="0" w:footer="432" w:gutter="0"/>
          <w:cols w:space="720"/>
          <w:formProt w:val="0"/>
          <w:docGrid w:linePitch="360"/>
        </w:sectPr>
      </w:pPr>
      <w:r>
        <w:rPr>
          <w:rStyle w:val="Strong"/>
        </w:rPr>
        <w:t>section 8 – safety</w:t>
      </w:r>
    </w:p>
    <w:tbl>
      <w:tblPr>
        <w:tblStyle w:val="TableGrid"/>
        <w:tblW w:w="0" w:type="auto"/>
        <w:tblInd w:w="-24" w:type="dxa"/>
        <w:tblBorders>
          <w:top w:val="single" w:sz="18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990FB0" w14:paraId="36461292" w14:textId="77777777" w:rsidTr="0047535E">
        <w:trPr>
          <w:trHeight w:val="619"/>
        </w:trPr>
        <w:tc>
          <w:tcPr>
            <w:tcW w:w="11366" w:type="dxa"/>
          </w:tcPr>
          <w:p w14:paraId="78B2AFBF" w14:textId="77777777" w:rsidR="00990FB0" w:rsidRDefault="00990FB0" w:rsidP="00AC7AC8">
            <w:pPr>
              <w:pStyle w:val="LetterText12pt"/>
            </w:pPr>
            <w:r w:rsidRPr="00990FB0">
              <w:t>Has youth ever been charged with (check all that apply)</w:t>
            </w:r>
          </w:p>
          <w:p w14:paraId="7A0D23E6" w14:textId="77777777" w:rsidR="00990FB0" w:rsidRDefault="00DD160C" w:rsidP="00AC7AC8">
            <w:pPr>
              <w:pStyle w:val="LetterText12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elect if youth has ever been charged with gun possession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90FB0">
              <w:t xml:space="preserve"> Gun possession</w:t>
            </w:r>
            <w:r w:rsidR="00990FB0">
              <w:tab/>
            </w:r>
            <w:r>
              <w:fldChar w:fldCharType="begin">
                <w:ffData>
                  <w:name w:val=""/>
                  <w:enabled/>
                  <w:calcOnExit w:val="0"/>
                  <w:statusText w:type="text" w:val="Select if youth has ever been charged with sexual offense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90FB0">
              <w:t xml:space="preserve"> Sexual offense</w:t>
            </w:r>
            <w:r w:rsidR="00990FB0">
              <w:tab/>
            </w:r>
            <w:r>
              <w:fldChar w:fldCharType="begin">
                <w:ffData>
                  <w:name w:val=""/>
                  <w:enabled/>
                  <w:calcOnExit w:val="0"/>
                  <w:statusText w:type="text" w:val="Select if youth has ever been charged with theft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90FB0">
              <w:t xml:space="preserve"> Theft</w:t>
            </w:r>
            <w:r w:rsidR="00990FB0">
              <w:tab/>
            </w:r>
            <w:r>
              <w:fldChar w:fldCharType="begin">
                <w:ffData>
                  <w:name w:val="Check29"/>
                  <w:enabled/>
                  <w:calcOnExit w:val="0"/>
                  <w:statusText w:type="text" w:val="Select if youth has ever been charged with arson."/>
                  <w:checkBox>
                    <w:sizeAuto/>
                    <w:default w:val="0"/>
                  </w:checkBox>
                </w:ffData>
              </w:fldChar>
            </w:r>
            <w:bookmarkStart w:id="33" w:name="Check2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3"/>
            <w:r w:rsidR="00990FB0">
              <w:t xml:space="preserve"> Arson</w:t>
            </w:r>
            <w:r w:rsidR="00990FB0">
              <w:tab/>
            </w:r>
            <w:r>
              <w:fldChar w:fldCharType="begin">
                <w:ffData>
                  <w:name w:val="Check30"/>
                  <w:enabled/>
                  <w:calcOnExit w:val="0"/>
                  <w:statusText w:type="text" w:val="Select if youth has ever been charged with assault whether physical or sexual."/>
                  <w:checkBox>
                    <w:sizeAuto/>
                    <w:default w:val="0"/>
                  </w:checkBox>
                </w:ffData>
              </w:fldChar>
            </w:r>
            <w:bookmarkStart w:id="34" w:name="Check3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4"/>
            <w:r w:rsidR="00990FB0">
              <w:t xml:space="preserve"> Assault (physical or sexual)</w:t>
            </w:r>
          </w:p>
          <w:p w14:paraId="652735F3" w14:textId="77777777" w:rsidR="00990FB0" w:rsidRDefault="00DD160C" w:rsidP="00AC7AC8">
            <w:pPr>
              <w:pStyle w:val="LetterText12pt"/>
            </w:pPr>
            <w:r>
              <w:fldChar w:fldCharType="begin">
                <w:ffData>
                  <w:name w:val="Check31"/>
                  <w:enabled/>
                  <w:calcOnExit w:val="0"/>
                  <w:statusText w:type="text" w:val="Select if youth has ever been charged with illegal substances,"/>
                  <w:checkBox>
                    <w:sizeAuto/>
                    <w:default w:val="0"/>
                  </w:checkBox>
                </w:ffData>
              </w:fldChar>
            </w:r>
            <w:bookmarkStart w:id="35" w:name="Check3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5"/>
            <w:r w:rsidR="00990FB0">
              <w:t xml:space="preserve"> Illegal Substances (specify) </w:t>
            </w:r>
            <w:r>
              <w:fldChar w:fldCharType="begin">
                <w:ffData>
                  <w:name w:val="Text21"/>
                  <w:enabled/>
                  <w:calcOnExit w:val="0"/>
                  <w:statusText w:type="text" w:val="Enter illegal substances."/>
                  <w:textInput/>
                </w:ffData>
              </w:fldChar>
            </w:r>
            <w:bookmarkStart w:id="36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  <w:p w14:paraId="2C4D8DCF" w14:textId="77777777" w:rsidR="00990FB0" w:rsidRDefault="00DD160C" w:rsidP="00AC7AC8">
            <w:pPr>
              <w:pStyle w:val="LetterText12pt"/>
            </w:pPr>
            <w:r>
              <w:fldChar w:fldCharType="begin">
                <w:ffData>
                  <w:name w:val="Check32"/>
                  <w:enabled/>
                  <w:calcOnExit w:val="0"/>
                  <w:statusText w:type="text" w:val="Select if youth has ever been charged with other."/>
                  <w:checkBox>
                    <w:sizeAuto/>
                    <w:default w:val="0"/>
                  </w:checkBox>
                </w:ffData>
              </w:fldChar>
            </w:r>
            <w:bookmarkStart w:id="37" w:name="Check3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7"/>
            <w:r w:rsidR="00990FB0">
              <w:t xml:space="preserve"> Other (specify) </w:t>
            </w:r>
            <w:r>
              <w:fldChar w:fldCharType="begin">
                <w:ffData>
                  <w:name w:val="Text20"/>
                  <w:enabled/>
                  <w:calcOnExit w:val="0"/>
                  <w:statusText w:type="text" w:val="Enter other charge."/>
                  <w:textInput/>
                </w:ffData>
              </w:fldChar>
            </w:r>
            <w:bookmarkStart w:id="38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</w:tbl>
    <w:p w14:paraId="394332BF" w14:textId="77777777" w:rsidR="00990FB0" w:rsidRPr="00394DB1" w:rsidRDefault="00990FB0" w:rsidP="00DD160C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990FB0" w14:paraId="518A7A3E" w14:textId="77777777" w:rsidTr="0047535E">
        <w:trPr>
          <w:trHeight w:val="619"/>
        </w:trPr>
        <w:tc>
          <w:tcPr>
            <w:tcW w:w="11366" w:type="dxa"/>
          </w:tcPr>
          <w:p w14:paraId="61FE9CB5" w14:textId="77777777" w:rsidR="00990FB0" w:rsidRDefault="00990FB0" w:rsidP="00AC7AC8">
            <w:pPr>
              <w:pStyle w:val="LetterText12pt"/>
            </w:pPr>
            <w:r>
              <w:t>Convictions/probations?</w:t>
            </w:r>
          </w:p>
          <w:p w14:paraId="7FCEA4FD" w14:textId="77777777" w:rsidR="00990FB0" w:rsidRPr="00F40CD5" w:rsidRDefault="00DD160C" w:rsidP="00AC7AC8">
            <w:pPr>
              <w:pStyle w:val="LetterText12pt"/>
            </w:pPr>
            <w:r>
              <w:fldChar w:fldCharType="begin">
                <w:ffData>
                  <w:name w:val="Check33"/>
                  <w:enabled/>
                  <w:calcOnExit w:val="0"/>
                  <w:statusText w:type="text" w:val="Select if youth has convictions and probations."/>
                  <w:checkBox>
                    <w:sizeAuto/>
                    <w:default w:val="0"/>
                  </w:checkBox>
                </w:ffData>
              </w:fldChar>
            </w:r>
            <w:bookmarkStart w:id="39" w:name="Check3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9"/>
            <w:r w:rsidR="00990FB0">
              <w:t xml:space="preserve"> Yes (if yes, explain)</w:t>
            </w:r>
            <w:r w:rsidR="00990FB0">
              <w:tab/>
            </w:r>
            <w:r>
              <w:fldChar w:fldCharType="begin">
                <w:ffData>
                  <w:name w:val="Check34"/>
                  <w:enabled/>
                  <w:calcOnExit w:val="0"/>
                  <w:statusText w:type="text" w:val="Select if youth has not convictions and probations."/>
                  <w:checkBox>
                    <w:sizeAuto/>
                    <w:default w:val="0"/>
                  </w:checkBox>
                </w:ffData>
              </w:fldChar>
            </w:r>
            <w:bookmarkStart w:id="40" w:name="Check3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0"/>
            <w:r w:rsidR="00990FB0">
              <w:t xml:space="preserve"> No</w:t>
            </w:r>
            <w:r w:rsidR="00990FB0">
              <w:tab/>
            </w:r>
            <w:r w:rsidR="00990FB0">
              <w:tab/>
            </w:r>
            <w:r>
              <w:fldChar w:fldCharType="begin">
                <w:ffData>
                  <w:name w:val="Check35"/>
                  <w:enabled/>
                  <w:calcOnExit w:val="0"/>
                  <w:statusText w:type="text" w:val="Select if youth convictions and probations is non-applicable."/>
                  <w:checkBox>
                    <w:sizeAuto/>
                    <w:default w:val="0"/>
                  </w:checkBox>
                </w:ffData>
              </w:fldChar>
            </w:r>
            <w:bookmarkStart w:id="41" w:name="Check3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1"/>
            <w:r w:rsidR="00990FB0">
              <w:t xml:space="preserve"> Non-applicable (N/A)</w:t>
            </w:r>
          </w:p>
          <w:p w14:paraId="359C8AED" w14:textId="77777777" w:rsidR="00990FB0" w:rsidRDefault="00DD160C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xplain convictions or probations."/>
                  <w:textInput>
                    <w:maxLength w:val="77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488075B0" w14:textId="77777777" w:rsidR="00990FB0" w:rsidRPr="00394DB1" w:rsidRDefault="00990FB0" w:rsidP="00DD160C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990FB0" w14:paraId="774CE04D" w14:textId="77777777" w:rsidTr="0047535E">
        <w:trPr>
          <w:trHeight w:val="619"/>
        </w:trPr>
        <w:tc>
          <w:tcPr>
            <w:tcW w:w="11366" w:type="dxa"/>
          </w:tcPr>
          <w:p w14:paraId="032FC0A0" w14:textId="77777777" w:rsidR="00990FB0" w:rsidRDefault="00990FB0" w:rsidP="00AC7AC8">
            <w:pPr>
              <w:pStyle w:val="LetterText12pt"/>
            </w:pPr>
            <w:r w:rsidRPr="00990FB0">
              <w:t>Information that should be considered as mitigating circumstance(s)</w:t>
            </w:r>
            <w:r>
              <w:t>?</w:t>
            </w:r>
          </w:p>
          <w:p w14:paraId="59FD6BE0" w14:textId="77777777" w:rsidR="00990FB0" w:rsidRPr="00F40CD5" w:rsidRDefault="00DD160C" w:rsidP="00AC7AC8">
            <w:pPr>
              <w:pStyle w:val="LetterText12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elect if there is information that should be considered as mitigating circumstances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90FB0">
              <w:t xml:space="preserve"> Yes (if yes, explain)</w:t>
            </w:r>
            <w:r w:rsidR="00990FB0">
              <w:tab/>
            </w:r>
            <w:r>
              <w:fldChar w:fldCharType="begin">
                <w:ffData>
                  <w:name w:val=""/>
                  <w:enabled/>
                  <w:calcOnExit w:val="0"/>
                  <w:statusText w:type="text" w:val="Select if there is not information that should be considered as mitigating circumstances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90FB0">
              <w:t xml:space="preserve"> No</w:t>
            </w:r>
            <w:r w:rsidR="00990FB0">
              <w:tab/>
            </w:r>
            <w:r w:rsidR="00990FB0">
              <w:tab/>
            </w:r>
            <w:r>
              <w:fldChar w:fldCharType="begin">
                <w:ffData>
                  <w:name w:val=""/>
                  <w:enabled/>
                  <w:calcOnExit w:val="0"/>
                  <w:statusText w:type="text" w:val="Select if information that should be considered as mitigating circumstances is non-applicable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90FB0">
              <w:t xml:space="preserve"> Non-applicable (N/A)</w:t>
            </w:r>
          </w:p>
          <w:p w14:paraId="6A206197" w14:textId="77777777" w:rsidR="00990FB0" w:rsidRDefault="00DD160C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xplain nformation that should be considered as mitigating circumstances."/>
                  <w:textInput>
                    <w:maxLength w:val="77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5B45F33D" w14:textId="77777777" w:rsidR="00990FB0" w:rsidRPr="00394DB1" w:rsidRDefault="00990FB0" w:rsidP="00DD160C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990FB0" w14:paraId="7BC66415" w14:textId="77777777" w:rsidTr="0047535E">
        <w:trPr>
          <w:trHeight w:val="619"/>
        </w:trPr>
        <w:tc>
          <w:tcPr>
            <w:tcW w:w="11366" w:type="dxa"/>
          </w:tcPr>
          <w:p w14:paraId="2591625F" w14:textId="77777777" w:rsidR="00990FB0" w:rsidRDefault="00990FB0" w:rsidP="00AC7AC8">
            <w:pPr>
              <w:pStyle w:val="LetterText12pt"/>
            </w:pPr>
            <w:r w:rsidRPr="00990FB0">
              <w:t>Youth vulnerability concerns (For example: PPO, history of suicidality/self-harm, etc.)</w:t>
            </w:r>
            <w:r>
              <w:t>?</w:t>
            </w:r>
          </w:p>
          <w:p w14:paraId="5577AFFA" w14:textId="77777777" w:rsidR="00990FB0" w:rsidRPr="00F40CD5" w:rsidRDefault="00DD160C" w:rsidP="00AC7AC8">
            <w:pPr>
              <w:pStyle w:val="LetterText12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elect if there are youth vulnerability concerns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90FB0">
              <w:t xml:space="preserve"> Yes (if yes, explain)</w:t>
            </w:r>
            <w:r w:rsidR="00990FB0">
              <w:tab/>
            </w:r>
            <w:r>
              <w:fldChar w:fldCharType="begin">
                <w:ffData>
                  <w:name w:val=""/>
                  <w:enabled/>
                  <w:calcOnExit w:val="0"/>
                  <w:statusText w:type="text" w:val="Select if there are not youth vulnerability concerns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90FB0">
              <w:t xml:space="preserve"> No</w:t>
            </w:r>
            <w:r w:rsidR="00990FB0">
              <w:tab/>
            </w:r>
            <w:r w:rsidR="00990FB0">
              <w:tab/>
            </w:r>
            <w:r>
              <w:fldChar w:fldCharType="begin">
                <w:ffData>
                  <w:name w:val=""/>
                  <w:enabled/>
                  <w:calcOnExit w:val="0"/>
                  <w:statusText w:type="text" w:val="Select youth vulnerability concerns are non-applicable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90FB0">
              <w:t xml:space="preserve"> Non-applicable (N/A)</w:t>
            </w:r>
          </w:p>
          <w:p w14:paraId="6BA6DF03" w14:textId="77777777" w:rsidR="00990FB0" w:rsidRDefault="00DD160C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xplain youth vulnerability concerns."/>
                  <w:textInput>
                    <w:maxLength w:val="77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04FA6C59" w14:textId="77777777" w:rsidR="00990FB0" w:rsidRPr="00394DB1" w:rsidRDefault="00990FB0" w:rsidP="00DD160C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990FB0" w14:paraId="6F2B5A60" w14:textId="77777777" w:rsidTr="0047535E">
        <w:trPr>
          <w:trHeight w:val="619"/>
        </w:trPr>
        <w:tc>
          <w:tcPr>
            <w:tcW w:w="11366" w:type="dxa"/>
          </w:tcPr>
          <w:p w14:paraId="161B4968" w14:textId="77777777" w:rsidR="00990FB0" w:rsidRDefault="00990FB0" w:rsidP="00AC7AC8">
            <w:pPr>
              <w:pStyle w:val="LetterText12pt"/>
            </w:pPr>
            <w:r w:rsidRPr="00990FB0">
              <w:t>Anyone not allowed contact with youth?</w:t>
            </w:r>
          </w:p>
          <w:p w14:paraId="2FDBE1AA" w14:textId="77777777" w:rsidR="00990FB0" w:rsidRPr="00F40CD5" w:rsidRDefault="00DD160C" w:rsidP="00AC7AC8">
            <w:pPr>
              <w:pStyle w:val="LetterText12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elect if there is anyone not allowed contact with youth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90FB0">
              <w:t xml:space="preserve"> Yes (if yes, provide names)</w:t>
            </w:r>
            <w:r w:rsidR="00990FB0">
              <w:tab/>
            </w:r>
            <w:r>
              <w:fldChar w:fldCharType="begin">
                <w:ffData>
                  <w:name w:val=""/>
                  <w:enabled/>
                  <w:calcOnExit w:val="0"/>
                  <w:statusText w:type="text" w:val="Select if there is not anyone not allowed contact with youth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90FB0">
              <w:t xml:space="preserve"> No</w:t>
            </w:r>
          </w:p>
          <w:p w14:paraId="216D0A28" w14:textId="77777777" w:rsidR="00990FB0" w:rsidRDefault="00DD160C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Provide names of people not allowed contact with youth."/>
                  <w:textInput>
                    <w:maxLength w:val="77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6D36F767" w14:textId="77777777" w:rsidR="00990FB0" w:rsidRPr="00394DB1" w:rsidRDefault="00990FB0" w:rsidP="00DD160C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990FB0" w14:paraId="311003DE" w14:textId="77777777" w:rsidTr="0047535E">
        <w:trPr>
          <w:trHeight w:val="619"/>
        </w:trPr>
        <w:tc>
          <w:tcPr>
            <w:tcW w:w="11366" w:type="dxa"/>
          </w:tcPr>
          <w:p w14:paraId="70BE2539" w14:textId="77777777" w:rsidR="00990FB0" w:rsidRDefault="00990FB0" w:rsidP="00AC7AC8">
            <w:pPr>
              <w:pStyle w:val="LetterText12pt"/>
            </w:pPr>
            <w:r w:rsidRPr="00990FB0">
              <w:t>Any triggers to behavior issues/violence (to self or others) for youth?</w:t>
            </w:r>
          </w:p>
          <w:p w14:paraId="49A6F0D2" w14:textId="77777777" w:rsidR="00990FB0" w:rsidRPr="00F40CD5" w:rsidRDefault="00DD160C" w:rsidP="00AC7AC8">
            <w:pPr>
              <w:pStyle w:val="LetterText12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elect if there are any triggers to behavior issues or violence to self or others for youth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90FB0">
              <w:t xml:space="preserve"> Yes (if yes, describe)</w:t>
            </w:r>
            <w:r w:rsidR="00990FB0">
              <w:tab/>
            </w:r>
            <w:r>
              <w:fldChar w:fldCharType="begin">
                <w:ffData>
                  <w:name w:val=""/>
                  <w:enabled/>
                  <w:calcOnExit w:val="0"/>
                  <w:statusText w:type="text" w:val="Select if there are not any triggers to behavior issues or violence to self or others for youth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90FB0">
              <w:t xml:space="preserve"> No</w:t>
            </w:r>
          </w:p>
          <w:p w14:paraId="24717E89" w14:textId="77777777" w:rsidR="00990FB0" w:rsidRDefault="00DD160C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Describe any triggers to behavior issues or violence to self or others for youth."/>
                  <w:textInput>
                    <w:maxLength w:val="77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4E713B08" w14:textId="77777777" w:rsidR="00867EC6" w:rsidRDefault="00867EC6" w:rsidP="00867EC6">
      <w:pPr>
        <w:pStyle w:val="LineSpacer"/>
        <w:rPr>
          <w:rStyle w:val="Strong"/>
        </w:rPr>
        <w:sectPr w:rsidR="00867EC6" w:rsidSect="00867EC6">
          <w:type w:val="continuous"/>
          <w:pgSz w:w="12240" w:h="15840"/>
          <w:pgMar w:top="432" w:right="432" w:bottom="432" w:left="432" w:header="0" w:footer="432" w:gutter="0"/>
          <w:cols w:space="720"/>
          <w:docGrid w:linePitch="360"/>
        </w:sectPr>
      </w:pPr>
    </w:p>
    <w:p w14:paraId="68F28482" w14:textId="77777777" w:rsidR="00867EC6" w:rsidRDefault="00990FB0" w:rsidP="00990FB0">
      <w:pPr>
        <w:pStyle w:val="SectionHeading"/>
        <w:rPr>
          <w:rStyle w:val="Strong"/>
        </w:rPr>
        <w:sectPr w:rsidR="00867EC6" w:rsidSect="00867EC6">
          <w:type w:val="continuous"/>
          <w:pgSz w:w="12240" w:h="15840"/>
          <w:pgMar w:top="432" w:right="432" w:bottom="432" w:left="432" w:header="0" w:footer="432" w:gutter="0"/>
          <w:cols w:space="720"/>
          <w:formProt w:val="0"/>
          <w:docGrid w:linePitch="360"/>
        </w:sectPr>
      </w:pPr>
      <w:r>
        <w:rPr>
          <w:rStyle w:val="Strong"/>
        </w:rPr>
        <w:t>section 9 – reason/rationale for referral</w:t>
      </w:r>
    </w:p>
    <w:tbl>
      <w:tblPr>
        <w:tblStyle w:val="TableGrid"/>
        <w:tblW w:w="0" w:type="auto"/>
        <w:tblInd w:w="-24" w:type="dxa"/>
        <w:tblBorders>
          <w:top w:val="single" w:sz="18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990FB0" w14:paraId="47E4860E" w14:textId="77777777" w:rsidTr="0047535E">
        <w:trPr>
          <w:trHeight w:hRule="exact" w:val="624"/>
        </w:trPr>
        <w:tc>
          <w:tcPr>
            <w:tcW w:w="11366" w:type="dxa"/>
          </w:tcPr>
          <w:p w14:paraId="3AD270EE" w14:textId="77777777" w:rsidR="00990FB0" w:rsidRPr="00F40CD5" w:rsidRDefault="00990FB0" w:rsidP="00AC7AC8">
            <w:pPr>
              <w:pStyle w:val="LetterText12pt"/>
            </w:pPr>
            <w:r>
              <w:t>E</w:t>
            </w:r>
            <w:r w:rsidRPr="00990FB0">
              <w:t>xplain why independent living plus is the most appropriate placement for this youth</w:t>
            </w:r>
          </w:p>
          <w:p w14:paraId="36431E0C" w14:textId="77777777" w:rsidR="00990FB0" w:rsidRDefault="00DD160C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xplain why independent living plus is the most appropriate placement for this youth."/>
                  <w:textInput>
                    <w:maxLength w:val="77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24F79CCE" w14:textId="77777777" w:rsidR="00990FB0" w:rsidRPr="00394DB1" w:rsidRDefault="00990FB0" w:rsidP="00DD160C">
      <w:pPr>
        <w:pStyle w:val="LineSpacer"/>
        <w:rPr>
          <w:rStyle w:val="Strong"/>
        </w:rPr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6"/>
      </w:tblGrid>
      <w:tr w:rsidR="00990FB0" w14:paraId="0EAE4D15" w14:textId="77777777" w:rsidTr="0047535E">
        <w:trPr>
          <w:trHeight w:val="619"/>
        </w:trPr>
        <w:tc>
          <w:tcPr>
            <w:tcW w:w="11366" w:type="dxa"/>
          </w:tcPr>
          <w:p w14:paraId="4A475CE2" w14:textId="77777777" w:rsidR="00990FB0" w:rsidRPr="00F40CD5" w:rsidRDefault="00990FB0" w:rsidP="00AC7AC8">
            <w:pPr>
              <w:pStyle w:val="LetterText12pt"/>
            </w:pPr>
            <w:r>
              <w:t>Additional comments (attach page if needed)</w:t>
            </w:r>
          </w:p>
          <w:p w14:paraId="2EC31FF9" w14:textId="77777777" w:rsidR="00990FB0" w:rsidRDefault="00DD160C" w:rsidP="00AC7AC8">
            <w:pPr>
              <w:pStyle w:val="UserInput12pt"/>
            </w:pPr>
            <w:r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statusText w:type="text" w:val="Enter additional comments."/>
                  <w:textInput>
                    <w:maxLength w:val="77"/>
                  </w:textInput>
                </w:ffData>
              </w:fldChar>
            </w:r>
            <w:r>
              <w:rPr>
                <w:rStyle w:val="Strong"/>
              </w:rPr>
              <w:instrText xml:space="preserve"> FORMTEXT </w:instrText>
            </w:r>
            <w:r>
              <w:rPr>
                <w:rStyle w:val="Strong"/>
              </w:rPr>
            </w:r>
            <w:r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</w:rPr>
              <w:fldChar w:fldCharType="end"/>
            </w:r>
          </w:p>
        </w:tc>
      </w:tr>
    </w:tbl>
    <w:p w14:paraId="4FCFC5E4" w14:textId="77777777" w:rsidR="00626EF8" w:rsidRDefault="00626EF8" w:rsidP="002C29F1">
      <w:pPr>
        <w:pStyle w:val="LetterText12pt"/>
      </w:pPr>
    </w:p>
    <w:p w14:paraId="70E79C8F" w14:textId="77777777" w:rsidR="00990FB0" w:rsidRPr="00990FB0" w:rsidRDefault="00990FB0" w:rsidP="00990FB0">
      <w:pPr>
        <w:pStyle w:val="LetterText12pt"/>
        <w:rPr>
          <w:b/>
          <w:bCs/>
        </w:rPr>
      </w:pPr>
      <w:r w:rsidRPr="00990FB0">
        <w:rPr>
          <w:b/>
          <w:bCs/>
        </w:rPr>
        <w:t>Supportive Documents to include with application</w:t>
      </w:r>
    </w:p>
    <w:p w14:paraId="006E06E6" w14:textId="77777777" w:rsidR="00990FB0" w:rsidRDefault="00990FB0" w:rsidP="00990FB0">
      <w:pPr>
        <w:pStyle w:val="LetterText12pt"/>
      </w:pPr>
      <w:r>
        <w:t>IEP/504 Plan, Psychological Evaluations</w:t>
      </w:r>
      <w:r w:rsidR="00132E35">
        <w:t>,</w:t>
      </w:r>
      <w:r>
        <w:t xml:space="preserve"> Latest Court Order, Initial Service Plan (ISP), Parent Agency Treatment Plan, Safety Plan (if applicable)</w:t>
      </w:r>
    </w:p>
    <w:p w14:paraId="180B5D3B" w14:textId="77777777" w:rsidR="00990FB0" w:rsidRDefault="00990FB0" w:rsidP="00990FB0">
      <w:pPr>
        <w:pStyle w:val="LetterText12pt"/>
      </w:pPr>
    </w:p>
    <w:p w14:paraId="07045257" w14:textId="77777777" w:rsidR="00990FB0" w:rsidRDefault="00990FB0" w:rsidP="00990FB0">
      <w:pPr>
        <w:pStyle w:val="LetterText12pt"/>
      </w:pPr>
      <w:r>
        <w:t>Optional:</w:t>
      </w:r>
    </w:p>
    <w:p w14:paraId="4BD79189" w14:textId="77777777" w:rsidR="00626EF8" w:rsidRDefault="00990FB0" w:rsidP="00990FB0">
      <w:pPr>
        <w:pStyle w:val="LetterText12pt"/>
      </w:pPr>
      <w:r>
        <w:t>Updated Service Plans (USPs), Medical Passport, Reference letter(s) of support</w:t>
      </w:r>
    </w:p>
    <w:p w14:paraId="27F70043" w14:textId="77777777" w:rsidR="00394DB1" w:rsidRDefault="00394DB1" w:rsidP="002C29F1">
      <w:pPr>
        <w:pStyle w:val="LetterText12pt"/>
      </w:pPr>
    </w:p>
    <w:p w14:paraId="49D1D112" w14:textId="77777777" w:rsidR="002400B8" w:rsidRPr="002400B8" w:rsidRDefault="002400B8" w:rsidP="002400B8">
      <w:pPr>
        <w:pStyle w:val="LetterText12pt"/>
        <w:spacing w:before="0"/>
        <w:jc w:val="center"/>
        <w:rPr>
          <w:rStyle w:val="Strong"/>
          <w:rFonts w:ascii="Arial Bold" w:hAnsi="Arial Bold"/>
          <w:vanish/>
          <w:color w:val="385623" w:themeColor="accent6" w:themeShade="80"/>
        </w:rPr>
      </w:pPr>
      <w:r w:rsidRPr="002400B8">
        <w:rPr>
          <w:rStyle w:val="Strong"/>
          <w:rFonts w:ascii="Arial Bold" w:hAnsi="Arial Bold"/>
          <w:vanish/>
          <w:color w:val="385623" w:themeColor="accent6" w:themeShade="80"/>
        </w:rPr>
        <w:t>(Do not type beyond this point)</w:t>
      </w:r>
    </w:p>
    <w:p w14:paraId="114E8B5D" w14:textId="77777777" w:rsidR="00394DB1" w:rsidRDefault="00394DB1" w:rsidP="002C29F1">
      <w:pPr>
        <w:pStyle w:val="LetterText12pt"/>
      </w:pPr>
    </w:p>
    <w:tbl>
      <w:tblPr>
        <w:tblStyle w:val="TableGrid"/>
        <w:tblW w:w="0" w:type="auto"/>
        <w:tblInd w:w="-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66"/>
      </w:tblGrid>
      <w:tr w:rsidR="00394DB1" w14:paraId="3270BCCB" w14:textId="77777777" w:rsidTr="00C52FCE">
        <w:trPr>
          <w:trHeight w:val="624"/>
        </w:trPr>
        <w:tc>
          <w:tcPr>
            <w:tcW w:w="1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30E0" w14:textId="77777777" w:rsidR="00394DB1" w:rsidRDefault="00D82729" w:rsidP="00B739F2">
            <w:pPr>
              <w:pStyle w:val="LetterText12pt"/>
              <w:spacing w:before="40" w:after="40"/>
              <w:ind w:left="0" w:right="0"/>
            </w:pPr>
            <w:r w:rsidRPr="007B0359">
              <w:t xml:space="preserve">The Michigan Department of Health and Human Services (MDHHS) does not discriminate against any individual or group </w:t>
            </w:r>
            <w:proofErr w:type="gramStart"/>
            <w:r w:rsidRPr="007B0359">
              <w:t>on the basis of</w:t>
            </w:r>
            <w:proofErr w:type="gramEnd"/>
            <w:r w:rsidRPr="007B0359">
              <w:t xml:space="preserve"> race, national origin, color, sex, disability, religion, age, height, weight, familial status, partisan considerations, or genetic information. Sex-based discrimination includes, but is not limited to, discrimination based on sexual orientation, gender identity, gender expression, sex characteristics, and pregnancy.</w:t>
            </w:r>
          </w:p>
        </w:tc>
      </w:tr>
    </w:tbl>
    <w:p w14:paraId="2A079329" w14:textId="77777777" w:rsidR="00B739F2" w:rsidRDefault="00B739F2" w:rsidP="00B739F2">
      <w:pPr>
        <w:pStyle w:val="LetterText12pt"/>
        <w:jc w:val="center"/>
        <w:rPr>
          <w:b/>
          <w:bCs/>
          <w:vanish/>
          <w:color w:val="385623" w:themeColor="accent6" w:themeShade="80"/>
        </w:rPr>
      </w:pPr>
      <w:r w:rsidRPr="006434F7">
        <w:rPr>
          <w:b/>
          <w:bCs/>
          <w:vanish/>
          <w:color w:val="385623" w:themeColor="accent6" w:themeShade="80"/>
        </w:rPr>
        <w:t>End of form</w:t>
      </w:r>
    </w:p>
    <w:sectPr w:rsidR="00B739F2" w:rsidSect="00867EC6">
      <w:type w:val="continuous"/>
      <w:pgSz w:w="12240" w:h="15840"/>
      <w:pgMar w:top="432" w:right="432" w:bottom="432" w:left="432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12D4E" w14:textId="77777777" w:rsidR="00725208" w:rsidRDefault="00725208" w:rsidP="002C29F1">
      <w:pPr>
        <w:spacing w:after="0" w:line="240" w:lineRule="auto"/>
      </w:pPr>
      <w:r>
        <w:separator/>
      </w:r>
    </w:p>
  </w:endnote>
  <w:endnote w:type="continuationSeparator" w:id="0">
    <w:p w14:paraId="47E1240B" w14:textId="77777777" w:rsidR="00725208" w:rsidRDefault="00725208" w:rsidP="002C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387C0" w14:textId="77777777" w:rsidR="00E47162" w:rsidRDefault="00990FB0" w:rsidP="00F973ED">
    <w:pPr>
      <w:pStyle w:val="LetterText12pt"/>
      <w:tabs>
        <w:tab w:val="center" w:pos="5760"/>
      </w:tabs>
      <w:spacing w:before="0" w:after="0"/>
    </w:pPr>
    <w:r>
      <w:t>MDHHS-6093</w:t>
    </w:r>
    <w:r w:rsidR="00F973ED">
      <w:t xml:space="preserve"> (</w:t>
    </w:r>
    <w:r w:rsidR="006434F7">
      <w:t>New</w:t>
    </w:r>
    <w:r>
      <w:t xml:space="preserve"> 7-24</w:t>
    </w:r>
    <w:r w:rsidR="00F973ED">
      <w:t>)</w:t>
    </w:r>
    <w:r w:rsidR="00F973ED">
      <w:tab/>
    </w:r>
    <w:r w:rsidR="00E47162">
      <w:fldChar w:fldCharType="begin"/>
    </w:r>
    <w:r w:rsidR="00E47162">
      <w:instrText xml:space="preserve"> PAGE   \* MERGEFORMAT </w:instrText>
    </w:r>
    <w:r w:rsidR="00E47162">
      <w:fldChar w:fldCharType="separate"/>
    </w:r>
    <w:r w:rsidR="00E47162">
      <w:rPr>
        <w:noProof/>
      </w:rPr>
      <w:t>1</w:t>
    </w:r>
    <w:r w:rsidR="00E4716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3BDE2" w14:textId="77777777" w:rsidR="00725208" w:rsidRDefault="00725208" w:rsidP="002C29F1">
      <w:pPr>
        <w:spacing w:after="0" w:line="240" w:lineRule="auto"/>
      </w:pPr>
      <w:r>
        <w:separator/>
      </w:r>
    </w:p>
  </w:footnote>
  <w:footnote w:type="continuationSeparator" w:id="0">
    <w:p w14:paraId="6D0DB655" w14:textId="77777777" w:rsidR="00725208" w:rsidRDefault="00725208" w:rsidP="002C29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p3OZTyMvncCz7ZmWT/OHh0dU4C6i3VDsBwG88jYIipn2APTKq1MOzBLBD7guLjFJqDmeDLZ8PRhycRq2Lu0B+Q==" w:salt="f7D9TnfgWh3eAe/HtBbpo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BE"/>
    <w:rsid w:val="000167E3"/>
    <w:rsid w:val="00063DD8"/>
    <w:rsid w:val="000A3625"/>
    <w:rsid w:val="00132E35"/>
    <w:rsid w:val="00134832"/>
    <w:rsid w:val="00135598"/>
    <w:rsid w:val="00176B94"/>
    <w:rsid w:val="00182530"/>
    <w:rsid w:val="001D0C97"/>
    <w:rsid w:val="001D4511"/>
    <w:rsid w:val="00230926"/>
    <w:rsid w:val="002400B8"/>
    <w:rsid w:val="002673AA"/>
    <w:rsid w:val="00280CB0"/>
    <w:rsid w:val="00291DBF"/>
    <w:rsid w:val="002A1EA9"/>
    <w:rsid w:val="002C014F"/>
    <w:rsid w:val="002C29F1"/>
    <w:rsid w:val="002C2D02"/>
    <w:rsid w:val="002D33C8"/>
    <w:rsid w:val="002E07D7"/>
    <w:rsid w:val="003316D7"/>
    <w:rsid w:val="00342B25"/>
    <w:rsid w:val="0034568E"/>
    <w:rsid w:val="0034760D"/>
    <w:rsid w:val="00347B9D"/>
    <w:rsid w:val="00356EDE"/>
    <w:rsid w:val="00366F90"/>
    <w:rsid w:val="00380677"/>
    <w:rsid w:val="00382D1C"/>
    <w:rsid w:val="00387AC9"/>
    <w:rsid w:val="0039119F"/>
    <w:rsid w:val="00394DB1"/>
    <w:rsid w:val="003A29C0"/>
    <w:rsid w:val="003C27CA"/>
    <w:rsid w:val="003C3368"/>
    <w:rsid w:val="003D49BD"/>
    <w:rsid w:val="003E6014"/>
    <w:rsid w:val="003F5D2D"/>
    <w:rsid w:val="004057A2"/>
    <w:rsid w:val="00441FBF"/>
    <w:rsid w:val="0047535E"/>
    <w:rsid w:val="00492E93"/>
    <w:rsid w:val="00496EC1"/>
    <w:rsid w:val="004C7EB2"/>
    <w:rsid w:val="00534B44"/>
    <w:rsid w:val="005433DC"/>
    <w:rsid w:val="00560488"/>
    <w:rsid w:val="00566A7D"/>
    <w:rsid w:val="00577867"/>
    <w:rsid w:val="00585782"/>
    <w:rsid w:val="005A1F42"/>
    <w:rsid w:val="005B5CF8"/>
    <w:rsid w:val="005D0D3A"/>
    <w:rsid w:val="005F3C56"/>
    <w:rsid w:val="005F7357"/>
    <w:rsid w:val="006155F9"/>
    <w:rsid w:val="00626EF8"/>
    <w:rsid w:val="006434F7"/>
    <w:rsid w:val="006700AE"/>
    <w:rsid w:val="006953BA"/>
    <w:rsid w:val="006C7132"/>
    <w:rsid w:val="006E2369"/>
    <w:rsid w:val="007158BE"/>
    <w:rsid w:val="00716665"/>
    <w:rsid w:val="007227E3"/>
    <w:rsid w:val="00724271"/>
    <w:rsid w:val="00725208"/>
    <w:rsid w:val="007306AA"/>
    <w:rsid w:val="0073602D"/>
    <w:rsid w:val="00736072"/>
    <w:rsid w:val="00775D1B"/>
    <w:rsid w:val="007B5520"/>
    <w:rsid w:val="007C5AFF"/>
    <w:rsid w:val="007D70D4"/>
    <w:rsid w:val="007E4061"/>
    <w:rsid w:val="00867EC6"/>
    <w:rsid w:val="0087482B"/>
    <w:rsid w:val="008768AD"/>
    <w:rsid w:val="00896653"/>
    <w:rsid w:val="0090665A"/>
    <w:rsid w:val="00966064"/>
    <w:rsid w:val="0096718F"/>
    <w:rsid w:val="00990FB0"/>
    <w:rsid w:val="009A77EB"/>
    <w:rsid w:val="009C37D4"/>
    <w:rsid w:val="009D0ACF"/>
    <w:rsid w:val="009F3F3F"/>
    <w:rsid w:val="00A37954"/>
    <w:rsid w:val="00A5670F"/>
    <w:rsid w:val="00A813D4"/>
    <w:rsid w:val="00AD47F5"/>
    <w:rsid w:val="00AF03D5"/>
    <w:rsid w:val="00B15AE6"/>
    <w:rsid w:val="00B6329F"/>
    <w:rsid w:val="00B636C6"/>
    <w:rsid w:val="00B739F2"/>
    <w:rsid w:val="00B85637"/>
    <w:rsid w:val="00BC67AB"/>
    <w:rsid w:val="00C144C4"/>
    <w:rsid w:val="00C175A9"/>
    <w:rsid w:val="00C57DEC"/>
    <w:rsid w:val="00CF171C"/>
    <w:rsid w:val="00D2680A"/>
    <w:rsid w:val="00D82729"/>
    <w:rsid w:val="00DA439E"/>
    <w:rsid w:val="00DD160C"/>
    <w:rsid w:val="00E47162"/>
    <w:rsid w:val="00E52CF9"/>
    <w:rsid w:val="00E5559B"/>
    <w:rsid w:val="00E850BC"/>
    <w:rsid w:val="00F40CD5"/>
    <w:rsid w:val="00F462F7"/>
    <w:rsid w:val="00F60A94"/>
    <w:rsid w:val="00F65D54"/>
    <w:rsid w:val="00F9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CD994"/>
  <w15:chartTrackingRefBased/>
  <w15:docId w15:val="{9B38BAE2-E97E-48EC-884D-46EFF6E1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F42"/>
  </w:style>
  <w:style w:type="paragraph" w:styleId="Heading3">
    <w:name w:val="heading 3"/>
    <w:basedOn w:val="Normal"/>
    <w:next w:val="Normal"/>
    <w:link w:val="Heading3Char"/>
    <w:rsid w:val="002673AA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FormTitle12pt">
    <w:name w:val="Form Title 12pt"/>
    <w:basedOn w:val="Normal"/>
    <w:rsid w:val="002673AA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FormTitle13pt">
    <w:name w:val="Form Title 13pt"/>
    <w:basedOn w:val="Normal"/>
    <w:rsid w:val="002673AA"/>
    <w:pPr>
      <w:spacing w:after="0" w:line="240" w:lineRule="auto"/>
      <w:jc w:val="center"/>
    </w:pPr>
    <w:rPr>
      <w:rFonts w:ascii="Arial" w:eastAsia="Times New Roman" w:hAnsi="Arial" w:cs="Times New Roman"/>
      <w:sz w:val="26"/>
      <w:szCs w:val="20"/>
    </w:rPr>
  </w:style>
  <w:style w:type="paragraph" w:customStyle="1" w:styleId="FormTitle14ptBld">
    <w:name w:val="Form Title 14pt Bld"/>
    <w:basedOn w:val="Normal"/>
    <w:link w:val="FormTitle14ptBldChar"/>
    <w:rsid w:val="002673AA"/>
    <w:pPr>
      <w:spacing w:after="0" w:line="240" w:lineRule="auto"/>
      <w:jc w:val="center"/>
    </w:pPr>
    <w:rPr>
      <w:rFonts w:ascii="Arial" w:eastAsia="Times New Roman" w:hAnsi="Arial" w:cs="Times New Roman"/>
      <w:caps/>
      <w:sz w:val="28"/>
      <w:szCs w:val="20"/>
    </w:rPr>
  </w:style>
  <w:style w:type="character" w:customStyle="1" w:styleId="FormTitle14ptBldChar">
    <w:name w:val="Form Title 14pt Bld Char"/>
    <w:link w:val="FormTitle14ptBld"/>
    <w:rsid w:val="002673AA"/>
    <w:rPr>
      <w:rFonts w:ascii="Arial" w:eastAsia="Times New Roman" w:hAnsi="Arial" w:cs="Times New Roman"/>
      <w:caps/>
      <w:sz w:val="28"/>
      <w:szCs w:val="20"/>
    </w:rPr>
  </w:style>
  <w:style w:type="paragraph" w:styleId="Header">
    <w:name w:val="header"/>
    <w:basedOn w:val="Normal"/>
    <w:link w:val="HeaderChar"/>
    <w:unhideWhenUsed/>
    <w:rsid w:val="002673A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673AA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673AA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LetterText12pt">
    <w:name w:val="Letter Text 12pt"/>
    <w:basedOn w:val="Normal"/>
    <w:rsid w:val="002673AA"/>
    <w:pPr>
      <w:spacing w:before="20" w:after="20" w:line="240" w:lineRule="auto"/>
      <w:ind w:left="-24" w:right="-48"/>
    </w:pPr>
    <w:rPr>
      <w:rFonts w:ascii="Arial" w:eastAsia="Times New Roman" w:hAnsi="Arial" w:cs="Times New Roman"/>
      <w:sz w:val="24"/>
      <w:szCs w:val="20"/>
    </w:rPr>
  </w:style>
  <w:style w:type="paragraph" w:customStyle="1" w:styleId="UserInput12pt">
    <w:name w:val="User Input 12pt"/>
    <w:basedOn w:val="Normal"/>
    <w:rsid w:val="002673AA"/>
    <w:pPr>
      <w:spacing w:before="20" w:after="0" w:line="240" w:lineRule="auto"/>
      <w:ind w:left="-24" w:right="-48"/>
    </w:pPr>
    <w:rPr>
      <w:rFonts w:ascii="Courier New" w:eastAsia="Times New Roman" w:hAnsi="Courier New" w:cs="Times New Roman"/>
      <w:sz w:val="24"/>
      <w:szCs w:val="20"/>
    </w:rPr>
  </w:style>
  <w:style w:type="table" w:styleId="TableGrid">
    <w:name w:val="Table Grid"/>
    <w:basedOn w:val="TableNormal"/>
    <w:uiPriority w:val="39"/>
    <w:rsid w:val="00267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SectionHeading">
    <w:name w:val="Section Heading"/>
    <w:basedOn w:val="LetterText12pt"/>
    <w:qFormat/>
    <w:rsid w:val="002673AA"/>
    <w:pPr>
      <w:spacing w:before="60" w:after="60"/>
    </w:pPr>
    <w:rPr>
      <w:caps/>
    </w:rPr>
  </w:style>
  <w:style w:type="paragraph" w:customStyle="1" w:styleId="LineSpacer">
    <w:name w:val="Line Spacer"/>
    <w:qFormat/>
    <w:rsid w:val="002673AA"/>
    <w:pPr>
      <w:spacing w:after="0" w:line="20" w:lineRule="exact"/>
    </w:pPr>
    <w:rPr>
      <w:rFonts w:ascii="Arial Bold" w:eastAsia="Times New Roman" w:hAnsi="Arial Bold" w:cs="Times New Roman"/>
      <w:b/>
      <w:sz w:val="2"/>
      <w:szCs w:val="20"/>
    </w:rPr>
  </w:style>
  <w:style w:type="character" w:styleId="Strong">
    <w:name w:val="Strong"/>
    <w:basedOn w:val="DefaultParagraphFont"/>
    <w:uiPriority w:val="22"/>
    <w:qFormat/>
    <w:rsid w:val="002673AA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67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3AA"/>
  </w:style>
  <w:style w:type="character" w:styleId="FollowedHyperlink">
    <w:name w:val="FollowedHyperlink"/>
    <w:basedOn w:val="DefaultParagraphFont"/>
    <w:uiPriority w:val="99"/>
    <w:semiHidden/>
    <w:unhideWhenUsed/>
    <w:rsid w:val="002673AA"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sid w:val="002673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3AA"/>
    <w:rPr>
      <w:color w:val="605E5C"/>
      <w:shd w:val="clear" w:color="auto" w:fill="E1DFDD"/>
    </w:rPr>
  </w:style>
  <w:style w:type="paragraph" w:customStyle="1" w:styleId="ADANote">
    <w:name w:val="ADA Note"/>
    <w:basedOn w:val="NoSpacing"/>
    <w:link w:val="ADANoteChar"/>
    <w:qFormat/>
    <w:rsid w:val="00896653"/>
    <w:pPr>
      <w:jc w:val="both"/>
    </w:pPr>
    <w:rPr>
      <w:rFonts w:eastAsia="Times New Roman" w:cs="Times New Roman"/>
      <w:noProof/>
      <w:vanish/>
      <w:sz w:val="20"/>
      <w:szCs w:val="20"/>
    </w:rPr>
  </w:style>
  <w:style w:type="character" w:customStyle="1" w:styleId="ADANoteChar">
    <w:name w:val="ADA Note Char"/>
    <w:basedOn w:val="DefaultParagraphFont"/>
    <w:link w:val="ADANote"/>
    <w:rsid w:val="00896653"/>
    <w:rPr>
      <w:rFonts w:eastAsia="Times New Roman" w:cs="Times New Roman"/>
      <w:noProof/>
      <w:vanish/>
      <w:sz w:val="20"/>
      <w:szCs w:val="20"/>
    </w:rPr>
  </w:style>
  <w:style w:type="paragraph" w:styleId="NoSpacing">
    <w:name w:val="No Spacing"/>
    <w:uiPriority w:val="1"/>
    <w:qFormat/>
    <w:rsid w:val="00896653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49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49B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nichols\Downloads\MDHHS-609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1A6E43A7EBE43BB285323036AFAE1" ma:contentTypeVersion="12" ma:contentTypeDescription="Create a new document." ma:contentTypeScope="" ma:versionID="40a414d59e56be049e25a9114b651511">
  <xsd:schema xmlns:xsd="http://www.w3.org/2001/XMLSchema" xmlns:xs="http://www.w3.org/2001/XMLSchema" xmlns:p="http://schemas.microsoft.com/office/2006/metadata/properties" xmlns:ns2="afe75233-2535-4a17-9bc9-7cc68aa99541" xmlns:ns3="afa90d44-a58e-4995-b996-254b35984d41" targetNamespace="http://schemas.microsoft.com/office/2006/metadata/properties" ma:root="true" ma:fieldsID="f5d4294306c9a8d7bab97ea1af48397a" ns2:_="" ns3:_="">
    <xsd:import namespace="afe75233-2535-4a17-9bc9-7cc68aa99541"/>
    <xsd:import namespace="afa90d44-a58e-4995-b996-254b35984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75233-2535-4a17-9bc9-7cc68aa99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73ff124-82cc-48db-99d4-83a8657e82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90d44-a58e-4995-b996-254b35984d4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2dba405-db73-4542-97ab-31d41e283490}" ma:internalName="TaxCatchAll" ma:showField="CatchAllData" ma:web="afa90d44-a58e-4995-b996-254b35984d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a90d44-a58e-4995-b996-254b35984d41" xsi:nil="true"/>
    <lcf76f155ced4ddcb4097134ff3c332f xmlns="afe75233-2535-4a17-9bc9-7cc68aa995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F2F2C7-1F12-4A2F-816A-A168254BA3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FC09FC-2AD6-4059-B523-3317B7E37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75233-2535-4a17-9bc9-7cc68aa99541"/>
    <ds:schemaRef ds:uri="afa90d44-a58e-4995-b996-254b35984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8A73CF-0F9E-4CA3-B087-979587EA59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733659-0F84-45CE-82B5-C71D884316CD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fe75233-2535-4a17-9bc9-7cc68aa99541"/>
    <ds:schemaRef ds:uri="http://schemas.microsoft.com/office/2006/documentManagement/types"/>
    <ds:schemaRef ds:uri="http://purl.org/dc/dcmitype/"/>
    <ds:schemaRef ds:uri="afa90d44-a58e-4995-b996-254b35984d4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MDHHS-6093</Template>
  <TotalTime>0</TotalTime>
  <Pages>4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Living Plus Referral</vt:lpstr>
    </vt:vector>
  </TitlesOfParts>
  <Company>Michigan Department of Health and Human Services (MDHHS)</Company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Living Plus Referral</dc:title>
  <dc:subject/>
  <dc:creator>Michelle Nichols</dc:creator>
  <cp:keywords/>
  <dc:description/>
  <cp:lastModifiedBy>Aprille Sutton</cp:lastModifiedBy>
  <cp:revision>2</cp:revision>
  <dcterms:created xsi:type="dcterms:W3CDTF">2025-02-04T15:37:00Z</dcterms:created>
  <dcterms:modified xsi:type="dcterms:W3CDTF">2025-02-04T15:37:00Z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2021-03-26T09:42:14Z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b737cbe9-4637-4c8d-8a33-5eab4c0c7d90</vt:lpwstr>
  </property>
  <property fmtid="{D5CDD505-2E9C-101B-9397-08002B2CF9AE}" pid="8" name="MSIP_Label_3a2fed65-62e7-46ea-af74-187e0c17143a_ContentBits">
    <vt:lpwstr>0</vt:lpwstr>
  </property>
  <property fmtid="{D5CDD505-2E9C-101B-9397-08002B2CF9AE}" pid="9" name="ContentTypeId">
    <vt:lpwstr>0x010100F0D50B3CA429F643A5B465AB85E4E80F</vt:lpwstr>
  </property>
  <property fmtid="{D5CDD505-2E9C-101B-9397-08002B2CF9AE}" pid="10" name="MediaServiceImageTags">
    <vt:lpwstr/>
  </property>
  <property fmtid="{D5CDD505-2E9C-101B-9397-08002B2CF9AE}" pid="11" name="Topic Keyword">
    <vt:lpwstr/>
  </property>
  <property fmtid="{D5CDD505-2E9C-101B-9397-08002B2CF9AE}" pid="12" name="Type Keyword">
    <vt:lpwstr/>
  </property>
  <property fmtid="{D5CDD505-2E9C-101B-9397-08002B2CF9AE}" pid="13" name="Content Audience">
    <vt:lpwstr/>
  </property>
  <property fmtid="{D5CDD505-2E9C-101B-9397-08002B2CF9AE}" pid="14" name="DHS">
    <vt:lpwstr>Forms 5000 +</vt:lpwstr>
  </property>
  <property fmtid="{D5CDD505-2E9C-101B-9397-08002B2CF9AE}" pid="15" name="Order">
    <vt:r8>319900</vt:r8>
  </property>
  <property fmtid="{D5CDD505-2E9C-101B-9397-08002B2CF9AE}" pid="16" name="xd_ProgID">
    <vt:lpwstr/>
  </property>
  <property fmtid="{D5CDD505-2E9C-101B-9397-08002B2CF9AE}" pid="17" name="som_IsOpenInNewTab">
    <vt:bool>false</vt:bool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  <property fmtid="{D5CDD505-2E9C-101B-9397-08002B2CF9AE}" pid="22" name="KpiDescription">
    <vt:lpwstr>7-24</vt:lpwstr>
  </property>
  <property fmtid="{D5CDD505-2E9C-101B-9397-08002B2CF9AE}" pid="23" name="xd_Signature">
    <vt:bool>false</vt:bool>
  </property>
  <property fmtid="{D5CDD505-2E9C-101B-9397-08002B2CF9AE}" pid="24" name="Document Number">
    <vt:lpwstr>MDHHS-6093</vt:lpwstr>
  </property>
</Properties>
</file>